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37" w:rsidRDefault="00D70137">
      <w:pPr>
        <w:rPr>
          <w:rFonts w:ascii="Cambria" w:hAnsi="Cambria"/>
          <w:sz w:val="24"/>
          <w:szCs w:val="24"/>
        </w:rPr>
      </w:pPr>
    </w:p>
    <w:p w:rsidR="00D70137" w:rsidRDefault="00D70137" w:rsidP="000C7DB7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           </w:t>
      </w:r>
      <w:r w:rsidRPr="000C7DB7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0C7DB7">
        <w:rPr>
          <w:rFonts w:ascii="Times New Roman" w:hAnsi="Times New Roman"/>
          <w:b/>
          <w:color w:val="002060"/>
          <w:sz w:val="28"/>
          <w:szCs w:val="28"/>
        </w:rPr>
        <w:t>ПОВЫШЕНИЕ ФИНАНСОВОЙ ГРАМОТНОСТИ НАСЕЛЕНИЯ В ЕРМОЛИНСКОМ СЕЛЬСКОМ ПОСЕЛЕНИИ</w:t>
      </w:r>
    </w:p>
    <w:p w:rsidR="00D70137" w:rsidRPr="000C7DB7" w:rsidRDefault="00D70137" w:rsidP="000C7DB7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</w:p>
    <w:p w:rsidR="00D70137" w:rsidRPr="008E75A1" w:rsidRDefault="00D70137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s://sun9-62.userapi.com/impg/AkV8mj394XVreEKBEmwpPq6vyJA0V4MHOXQ_RQ/kHmcvsrPTLY.jpg?size=1280x826&amp;quality=95&amp;sign=92aae6d9c2c8291e469145798a52e67d&amp;type=album" style="position:absolute;margin-left:-9.7pt;margin-top:3.95pt;width:185.3pt;height:119.5pt;z-index:-251658240;visibility:visible" wrapcoords="-87 0 -87 21464 21600 21464 21600 0 -87 0">
            <v:imagedata r:id="rId5" o:title=""/>
            <w10:wrap type="tight"/>
          </v:shape>
        </w:pict>
      </w:r>
      <w:r w:rsidRPr="008E75A1">
        <w:rPr>
          <w:rFonts w:ascii="Times New Roman" w:hAnsi="Times New Roman"/>
          <w:sz w:val="28"/>
          <w:szCs w:val="28"/>
        </w:rPr>
        <w:t>15 мая 2024 года в рамках регионального проекта «Повышение финансовой и налоговой грамотности населения Новгородской области» было проведено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75A1">
        <w:rPr>
          <w:rFonts w:ascii="Times New Roman" w:hAnsi="Times New Roman"/>
          <w:sz w:val="28"/>
          <w:szCs w:val="28"/>
        </w:rPr>
        <w:t>просветительское и обучающее мероприятие для населения д. Ермолино Новгородского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  <w:r w:rsidRPr="008E75A1">
        <w:rPr>
          <w:rFonts w:ascii="Times New Roman" w:hAnsi="Times New Roman"/>
          <w:sz w:val="28"/>
          <w:szCs w:val="28"/>
        </w:rPr>
        <w:t xml:space="preserve"> </w:t>
      </w:r>
    </w:p>
    <w:p w:rsidR="00D70137" w:rsidRDefault="00D70137" w:rsidP="008E75A1">
      <w:pPr>
        <w:rPr>
          <w:rFonts w:ascii="Cambria" w:hAnsi="Cambria"/>
          <w:sz w:val="24"/>
          <w:szCs w:val="24"/>
          <w:lang w:eastAsia="ru-RU"/>
        </w:rPr>
      </w:pPr>
      <w:r w:rsidRPr="008E75A1">
        <w:rPr>
          <w:rFonts w:ascii="Times New Roman" w:hAnsi="Times New Roman"/>
          <w:sz w:val="28"/>
          <w:szCs w:val="28"/>
        </w:rPr>
        <w:t xml:space="preserve">В мероприятие приняла участие юрисконсульт центра по информированию и консультированию потребителей ФБУЗ «Центр гигиены и эпидемиологии в Новгородской области» Принцева Т.Е. В своем выступление Принцева Т.Е. осветила </w:t>
      </w:r>
      <w:r w:rsidRPr="008E75A1">
        <w:rPr>
          <w:rFonts w:ascii="Times New Roman" w:hAnsi="Times New Roman"/>
          <w:sz w:val="28"/>
          <w:szCs w:val="28"/>
          <w:lang w:eastAsia="ru-RU"/>
        </w:rPr>
        <w:t>наиболее актуальные темы:</w:t>
      </w:r>
      <w:r>
        <w:rPr>
          <w:rFonts w:ascii="Cambria" w:hAnsi="Cambria"/>
          <w:sz w:val="24"/>
          <w:szCs w:val="24"/>
          <w:lang w:eastAsia="ru-RU"/>
        </w:rPr>
        <w:t xml:space="preserve"> </w:t>
      </w:r>
    </w:p>
    <w:p w:rsidR="00D70137" w:rsidRPr="000C7DB7" w:rsidRDefault="00D70137" w:rsidP="00B5410D">
      <w:pPr>
        <w:spacing w:after="0"/>
        <w:rPr>
          <w:rFonts w:ascii="Times New Roman" w:hAnsi="Times New Roman"/>
          <w:sz w:val="28"/>
          <w:szCs w:val="28"/>
        </w:rPr>
      </w:pPr>
      <w:r w:rsidRPr="000C7D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DB7">
        <w:rPr>
          <w:rFonts w:ascii="Times New Roman" w:hAnsi="Times New Roman"/>
          <w:sz w:val="28"/>
          <w:szCs w:val="28"/>
        </w:rPr>
        <w:t>как защитить свои права потребителя финансовых услуг</w:t>
      </w:r>
    </w:p>
    <w:p w:rsidR="00D70137" w:rsidRDefault="00D70137" w:rsidP="00B541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какие имеются </w:t>
      </w:r>
      <w:r w:rsidRPr="008E75A1">
        <w:rPr>
          <w:rFonts w:ascii="Times New Roman" w:hAnsi="Times New Roman"/>
          <w:sz w:val="28"/>
          <w:szCs w:val="28"/>
        </w:rPr>
        <w:t xml:space="preserve">способы защиты от мошенничества; </w:t>
      </w:r>
    </w:p>
    <w:p w:rsidR="00D70137" w:rsidRPr="008E75A1" w:rsidRDefault="00D70137" w:rsidP="00B541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75A1">
        <w:rPr>
          <w:rFonts w:ascii="Times New Roman" w:hAnsi="Times New Roman"/>
          <w:sz w:val="28"/>
          <w:szCs w:val="28"/>
        </w:rPr>
        <w:t>как отказаться от договора страхования;</w:t>
      </w:r>
    </w:p>
    <w:p w:rsidR="00D70137" w:rsidRPr="008E75A1" w:rsidRDefault="00D70137" w:rsidP="00B541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75A1">
        <w:rPr>
          <w:rFonts w:ascii="Times New Roman" w:hAnsi="Times New Roman"/>
          <w:sz w:val="28"/>
          <w:szCs w:val="28"/>
        </w:rPr>
        <w:t xml:space="preserve">каким образом можно избежать дополнительных услуг при оформлении кредита; </w:t>
      </w:r>
    </w:p>
    <w:p w:rsidR="00D70137" w:rsidRPr="008E75A1" w:rsidRDefault="00D70137" w:rsidP="00B541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75A1">
        <w:rPr>
          <w:rFonts w:ascii="Times New Roman" w:hAnsi="Times New Roman"/>
          <w:sz w:val="28"/>
          <w:szCs w:val="28"/>
        </w:rPr>
        <w:t>от куда берутся долги по кредиту, если платежи осуществляются в срок по графику</w:t>
      </w:r>
      <w:r>
        <w:rPr>
          <w:rFonts w:ascii="Times New Roman" w:hAnsi="Times New Roman"/>
          <w:sz w:val="28"/>
          <w:szCs w:val="28"/>
        </w:rPr>
        <w:t>;</w:t>
      </w:r>
    </w:p>
    <w:p w:rsidR="00D70137" w:rsidRPr="008E75A1" w:rsidRDefault="00D70137" w:rsidP="00B5410D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75A1">
        <w:rPr>
          <w:rFonts w:ascii="Times New Roman" w:hAnsi="Times New Roman"/>
          <w:sz w:val="28"/>
          <w:szCs w:val="28"/>
          <w:lang w:eastAsia="ru-RU"/>
        </w:rPr>
        <w:t>кто такой уполномоченный</w:t>
      </w:r>
      <w:r w:rsidRPr="008E75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по защите прав потребителей фи</w:t>
      </w:r>
      <w:r w:rsidRPr="008E75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softHyphen/>
        <w:t>нансовых услуг (финансовый омбудсмен) и как он может помочь гражданам решать споры в досудебном порядке с финансовыми организациями.</w:t>
      </w:r>
    </w:p>
    <w:p w:rsidR="00D70137" w:rsidRPr="000C7DB7" w:rsidRDefault="00D70137" w:rsidP="001B51B0">
      <w:pPr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7DB7">
        <w:rPr>
          <w:rFonts w:ascii="Times New Roman" w:hAnsi="Times New Roman"/>
          <w:sz w:val="28"/>
          <w:szCs w:val="28"/>
        </w:rPr>
        <w:t>Ф</w:t>
      </w:r>
      <w:r w:rsidRPr="000C7DB7">
        <w:rPr>
          <w:rFonts w:ascii="Times New Roman" w:hAnsi="Times New Roman"/>
          <w:sz w:val="28"/>
          <w:szCs w:val="28"/>
          <w:lang w:eastAsia="ru-RU"/>
        </w:rPr>
        <w:t xml:space="preserve">ормат проведения встречи предусматривал возможность непосредственного контакта с аудиторией в режиме вопрос-ответ. На все поступившие вопросы были даны разъяснения действующего </w:t>
      </w:r>
      <w:bookmarkStart w:id="0" w:name="_GoBack"/>
      <w:bookmarkEnd w:id="0"/>
      <w:r w:rsidRPr="000C7DB7">
        <w:rPr>
          <w:rFonts w:ascii="Times New Roman" w:hAnsi="Times New Roman"/>
          <w:sz w:val="28"/>
          <w:szCs w:val="28"/>
          <w:lang w:eastAsia="ru-RU"/>
        </w:rPr>
        <w:t>законодательства и  рекомендации по восстановлению нарушенного права потребителя.</w:t>
      </w:r>
    </w:p>
    <w:p w:rsidR="00D70137" w:rsidRPr="00B5410D" w:rsidRDefault="00D70137" w:rsidP="00B5410D">
      <w:pPr>
        <w:rPr>
          <w:rFonts w:ascii="Times New Roman" w:hAnsi="Times New Roman"/>
          <w:sz w:val="28"/>
          <w:szCs w:val="28"/>
        </w:rPr>
      </w:pPr>
      <w:r w:rsidRPr="00B5410D">
        <w:rPr>
          <w:rFonts w:ascii="Times New Roman" w:hAnsi="Times New Roman"/>
          <w:sz w:val="28"/>
          <w:szCs w:val="28"/>
        </w:rPr>
        <w:t>Так же, до участников встречи была доведена информация, о Государственном информационном ресурсе для потребителей https://zpp.rospotrebnadzor.ru., где 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</w:t>
      </w:r>
    </w:p>
    <w:p w:rsidR="00D70137" w:rsidRDefault="00D70137" w:rsidP="001B51B0">
      <w:pPr>
        <w:rPr>
          <w:rFonts w:ascii="Cambria" w:hAnsi="Cambria"/>
          <w:color w:val="000000"/>
          <w:sz w:val="24"/>
          <w:szCs w:val="24"/>
          <w:lang w:eastAsia="ru-RU"/>
        </w:rPr>
      </w:pPr>
      <w:r>
        <w:rPr>
          <w:rFonts w:ascii="Cambria" w:hAnsi="Cambria"/>
          <w:color w:val="000000"/>
          <w:sz w:val="24"/>
          <w:szCs w:val="24"/>
          <w:lang w:eastAsia="ru-RU"/>
        </w:rPr>
        <w:t>Всего во встрече приняло участие 52  человека.</w:t>
      </w:r>
    </w:p>
    <w:sectPr w:rsidR="00D70137" w:rsidSect="009F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20794"/>
    <w:multiLevelType w:val="multilevel"/>
    <w:tmpl w:val="EB7C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ABA"/>
    <w:rsid w:val="000518C2"/>
    <w:rsid w:val="000633A1"/>
    <w:rsid w:val="000A096C"/>
    <w:rsid w:val="000B7645"/>
    <w:rsid w:val="000C7DB7"/>
    <w:rsid w:val="001B3D35"/>
    <w:rsid w:val="001B51B0"/>
    <w:rsid w:val="0027499E"/>
    <w:rsid w:val="00352241"/>
    <w:rsid w:val="00487806"/>
    <w:rsid w:val="004A70D5"/>
    <w:rsid w:val="00617ABA"/>
    <w:rsid w:val="006A4815"/>
    <w:rsid w:val="00740C95"/>
    <w:rsid w:val="007873CE"/>
    <w:rsid w:val="008149F6"/>
    <w:rsid w:val="008C01E3"/>
    <w:rsid w:val="008E75A1"/>
    <w:rsid w:val="009F69B8"/>
    <w:rsid w:val="00AC7663"/>
    <w:rsid w:val="00B218F6"/>
    <w:rsid w:val="00B5410D"/>
    <w:rsid w:val="00D70137"/>
    <w:rsid w:val="00E67BD1"/>
    <w:rsid w:val="00EB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B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B7645"/>
    <w:rPr>
      <w:rFonts w:ascii="Times New Roman" w:hAnsi="Times New Roman"/>
      <w:sz w:val="24"/>
      <w:szCs w:val="24"/>
    </w:rPr>
  </w:style>
  <w:style w:type="paragraph" w:customStyle="1" w:styleId="docdata">
    <w:name w:val="docdata"/>
    <w:aliases w:val="docy,v5,8437,bqiaagaaeyqcaaagiaiaaanciaaabwog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0B7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C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257</Words>
  <Characters>1469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ПОВЫШЕНИЕ ФИНАНСОВОЙ ГРАМОТНОСТИ НАСЕЛЕНИЯ В ЕРМОЛИНСКОМ СЕЛЬСКОМ ПОСЕЛЕНИИ</dc:title>
  <dc:subject/>
  <dc:creator>user</dc:creator>
  <cp:keywords/>
  <dc:description/>
  <cp:lastModifiedBy>MICHAILOVA</cp:lastModifiedBy>
  <cp:revision>2</cp:revision>
  <cp:lastPrinted>2024-05-17T06:49:00Z</cp:lastPrinted>
  <dcterms:created xsi:type="dcterms:W3CDTF">2024-05-17T06:49:00Z</dcterms:created>
  <dcterms:modified xsi:type="dcterms:W3CDTF">2024-05-17T06:49:00Z</dcterms:modified>
</cp:coreProperties>
</file>