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74" w:rsidRDefault="00B15270" w:rsidP="009E5D69">
      <w:pPr>
        <w:pStyle w:val="2"/>
        <w:rPr>
          <w:color w:val="17365D" w:themeColor="text2" w:themeShade="BF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3865418</wp:posOffset>
                </wp:positionH>
                <wp:positionV relativeFrom="page">
                  <wp:posOffset>675409</wp:posOffset>
                </wp:positionV>
                <wp:extent cx="3010882" cy="2067791"/>
                <wp:effectExtent l="0" t="0" r="0" b="8890"/>
                <wp:wrapNone/>
                <wp:docPr id="365" name="Поле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882" cy="2067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270" w:rsidRPr="00B15CDF" w:rsidRDefault="00B15270" w:rsidP="00B15270">
                            <w:pPr>
                              <w:pStyle w:val="a6"/>
                              <w:rPr>
                                <w:i/>
                                <w:caps/>
                                <w:color w:val="17365D" w:themeColor="text2" w:themeShade="BF"/>
                                <w:lang w:val="ru-RU"/>
                              </w:rPr>
                            </w:pPr>
                            <w:r w:rsidRPr="00B15CDF">
                              <w:rPr>
                                <w:i/>
                                <w:caps/>
                                <w:color w:val="17365D" w:themeColor="text2" w:themeShade="BF"/>
                                <w:lang w:val="ru-RU"/>
                              </w:rPr>
                              <w:t xml:space="preserve">ФБУЗ «Центр Гигиены </w:t>
                            </w:r>
                          </w:p>
                          <w:p w:rsidR="00B15270" w:rsidRPr="00B15CDF" w:rsidRDefault="00B15270" w:rsidP="00B15270">
                            <w:pPr>
                              <w:pStyle w:val="a6"/>
                              <w:rPr>
                                <w:i/>
                                <w:caps/>
                                <w:color w:val="17365D" w:themeColor="text2" w:themeShade="BF"/>
                                <w:lang w:val="ru-RU"/>
                              </w:rPr>
                            </w:pPr>
                            <w:r w:rsidRPr="00B15CDF">
                              <w:rPr>
                                <w:i/>
                                <w:caps/>
                                <w:color w:val="17365D" w:themeColor="text2" w:themeShade="BF"/>
                                <w:lang w:val="ru-RU"/>
                              </w:rPr>
                              <w:t>и эпидемиологии в Новгородской области»</w:t>
                            </w:r>
                          </w:p>
                          <w:p w:rsidR="00B15270" w:rsidRDefault="00B15270" w:rsidP="00B15270">
                            <w:pPr>
                              <w:pStyle w:val="a6"/>
                              <w:rPr>
                                <w:i/>
                                <w:caps/>
                                <w:color w:val="17365D" w:themeColor="text2" w:themeShade="BF"/>
                                <w:lang w:val="ru-RU"/>
                              </w:rPr>
                            </w:pPr>
                          </w:p>
                          <w:p w:rsidR="00B15270" w:rsidRDefault="00B15270" w:rsidP="00B15270">
                            <w:pPr>
                              <w:pStyle w:val="2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 xml:space="preserve">  </w:t>
                            </w:r>
                            <w:r w:rsidRPr="00B15CDF">
                              <w:rPr>
                                <w:sz w:val="40"/>
                                <w:szCs w:val="40"/>
                                <w:lang w:val="ru-RU"/>
                              </w:rPr>
                              <w:t xml:space="preserve">Солнцезащитные </w:t>
                            </w: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 xml:space="preserve">       </w:t>
                            </w:r>
                          </w:p>
                          <w:p w:rsidR="00B15270" w:rsidRDefault="00B15270" w:rsidP="00B15270">
                            <w:pPr>
                              <w:pStyle w:val="2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 xml:space="preserve">   </w:t>
                            </w:r>
                            <w:r w:rsidRPr="00B15CDF">
                              <w:rPr>
                                <w:sz w:val="40"/>
                                <w:szCs w:val="40"/>
                                <w:lang w:val="ru-RU"/>
                              </w:rPr>
                              <w:t xml:space="preserve">очки - польза или </w:t>
                            </w: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</w:p>
                          <w:p w:rsidR="00B15270" w:rsidRPr="00826F43" w:rsidRDefault="00B15270" w:rsidP="00B15270">
                            <w:pPr>
                              <w:pStyle w:val="2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 xml:space="preserve">              </w:t>
                            </w:r>
                            <w:r w:rsidRPr="00B15CDF">
                              <w:rPr>
                                <w:sz w:val="40"/>
                                <w:szCs w:val="40"/>
                                <w:lang w:val="ru-RU"/>
                              </w:rPr>
                              <w:t>вред?</w:t>
                            </w:r>
                            <w:r w:rsidRPr="00826F43">
                              <w:rPr>
                                <w:sz w:val="40"/>
                                <w:szCs w:val="40"/>
                                <w:lang w:val="ru-RU"/>
                              </w:rPr>
                              <w:t xml:space="preserve">         </w:t>
                            </w:r>
                          </w:p>
                          <w:p w:rsidR="00B15270" w:rsidRPr="00B15270" w:rsidRDefault="00B1527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65" o:spid="_x0000_s1026" type="#_x0000_t202" style="position:absolute;margin-left:304.35pt;margin-top:53.2pt;width:237.1pt;height:162.8pt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" fillcolor="white [3201]" stroked="f" strokeweight=".5pt">
                <v:textbox>
                  <w:txbxContent>
                    <w:p w:rsidR="00B15270" w:rsidRPr="00B15CDF" w:rsidRDefault="00B15270" w:rsidP="00B15270">
                      <w:pPr>
                        <w:pStyle w:val="a6"/>
                        <w:rPr>
                          <w:i/>
                          <w:caps/>
                          <w:color w:val="17365D" w:themeColor="text2" w:themeShade="BF"/>
                          <w:lang w:val="ru-RU"/>
                        </w:rPr>
                      </w:pPr>
                      <w:r w:rsidRPr="00B15CDF">
                        <w:rPr>
                          <w:i/>
                          <w:caps/>
                          <w:color w:val="17365D" w:themeColor="text2" w:themeShade="BF"/>
                          <w:lang w:val="ru-RU"/>
                        </w:rPr>
                        <w:t xml:space="preserve">ФБУЗ «Центр Гигиены </w:t>
                      </w:r>
                    </w:p>
                    <w:p w:rsidR="00B15270" w:rsidRPr="00B15CDF" w:rsidRDefault="00B15270" w:rsidP="00B15270">
                      <w:pPr>
                        <w:pStyle w:val="a6"/>
                        <w:rPr>
                          <w:i/>
                          <w:caps/>
                          <w:color w:val="17365D" w:themeColor="text2" w:themeShade="BF"/>
                          <w:lang w:val="ru-RU"/>
                        </w:rPr>
                      </w:pPr>
                      <w:r w:rsidRPr="00B15CDF">
                        <w:rPr>
                          <w:i/>
                          <w:caps/>
                          <w:color w:val="17365D" w:themeColor="text2" w:themeShade="BF"/>
                          <w:lang w:val="ru-RU"/>
                        </w:rPr>
                        <w:t>и эпидемиологии в Новгородской области»</w:t>
                      </w:r>
                    </w:p>
                    <w:p w:rsidR="00B15270" w:rsidRDefault="00B15270" w:rsidP="00B15270">
                      <w:pPr>
                        <w:pStyle w:val="a6"/>
                        <w:rPr>
                          <w:i/>
                          <w:caps/>
                          <w:color w:val="17365D" w:themeColor="text2" w:themeShade="BF"/>
                          <w:lang w:val="ru-RU"/>
                        </w:rPr>
                      </w:pPr>
                    </w:p>
                    <w:p w:rsidR="00B15270" w:rsidRDefault="00B15270" w:rsidP="00B15270">
                      <w:pPr>
                        <w:pStyle w:val="2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 xml:space="preserve">  </w:t>
                      </w:r>
                      <w:r w:rsidRPr="00B15CDF">
                        <w:rPr>
                          <w:sz w:val="40"/>
                          <w:szCs w:val="40"/>
                          <w:lang w:val="ru-RU"/>
                        </w:rPr>
                        <w:t xml:space="preserve">Солнцезащитные </w:t>
                      </w:r>
                      <w:r>
                        <w:rPr>
                          <w:sz w:val="40"/>
                          <w:szCs w:val="40"/>
                          <w:lang w:val="ru-RU"/>
                        </w:rPr>
                        <w:t xml:space="preserve">       </w:t>
                      </w:r>
                    </w:p>
                    <w:p w:rsidR="00B15270" w:rsidRDefault="00B15270" w:rsidP="00B15270">
                      <w:pPr>
                        <w:pStyle w:val="2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 xml:space="preserve">   </w:t>
                      </w:r>
                      <w:r w:rsidRPr="00B15CDF">
                        <w:rPr>
                          <w:sz w:val="40"/>
                          <w:szCs w:val="40"/>
                          <w:lang w:val="ru-RU"/>
                        </w:rPr>
                        <w:t xml:space="preserve">очки - польза или </w:t>
                      </w:r>
                      <w:r>
                        <w:rPr>
                          <w:sz w:val="40"/>
                          <w:szCs w:val="40"/>
                          <w:lang w:val="ru-RU"/>
                        </w:rPr>
                        <w:t xml:space="preserve"> </w:t>
                      </w:r>
                    </w:p>
                    <w:p w:rsidR="00B15270" w:rsidRPr="00826F43" w:rsidRDefault="00B15270" w:rsidP="00B15270">
                      <w:pPr>
                        <w:pStyle w:val="2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 xml:space="preserve">              </w:t>
                      </w:r>
                      <w:r w:rsidRPr="00B15CDF">
                        <w:rPr>
                          <w:sz w:val="40"/>
                          <w:szCs w:val="40"/>
                          <w:lang w:val="ru-RU"/>
                        </w:rPr>
                        <w:t>вред?</w:t>
                      </w:r>
                      <w:r w:rsidRPr="00826F43">
                        <w:rPr>
                          <w:sz w:val="40"/>
                          <w:szCs w:val="40"/>
                          <w:lang w:val="ru-RU"/>
                        </w:rPr>
                        <w:t xml:space="preserve">         </w:t>
                      </w:r>
                    </w:p>
                    <w:p w:rsidR="00B15270" w:rsidRPr="00B15270" w:rsidRDefault="00B1527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3CF2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1D532A2E" wp14:editId="1A85F7A3">
                <wp:simplePos x="0" y="0"/>
                <wp:positionH relativeFrom="page">
                  <wp:posOffset>7213600</wp:posOffset>
                </wp:positionH>
                <wp:positionV relativeFrom="page">
                  <wp:posOffset>332740</wp:posOffset>
                </wp:positionV>
                <wp:extent cx="3217545" cy="6106160"/>
                <wp:effectExtent l="3175" t="0" r="0" b="0"/>
                <wp:wrapNone/>
                <wp:docPr id="36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17545" cy="610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4674" w:rsidRDefault="00944674" w:rsidP="00AF734A">
                            <w:pPr>
                              <w:pStyle w:val="2"/>
                              <w:rPr>
                                <w:color w:val="E36C0A" w:themeColor="accent6" w:themeShade="BF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AF734A" w:rsidRPr="00AF734A" w:rsidRDefault="00AF734A" w:rsidP="00AF734A">
                            <w:pPr>
                              <w:pStyle w:val="2"/>
                              <w:rPr>
                                <w:color w:val="E36C0A" w:themeColor="accent6" w:themeShade="B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F734A">
                              <w:rPr>
                                <w:color w:val="E36C0A" w:themeColor="accent6" w:themeShade="BF"/>
                                <w:sz w:val="20"/>
                                <w:szCs w:val="20"/>
                                <w:lang w:val="ru-RU"/>
                              </w:rPr>
                              <w:t>Качество стекла – важнейший момент</w:t>
                            </w:r>
                          </w:p>
                          <w:p w:rsidR="00AF734A" w:rsidRPr="00AF734A" w:rsidRDefault="00AF734A" w:rsidP="00AF734A">
                            <w:pPr>
                              <w:pStyle w:val="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F734A"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>Специалисты в области зрения единодушно соглашаются, что цена очков может не определять степень защиты от ультрафиолета. Однако в очень дешевые экземпляры чаще вставляются стекла, которые имеют определенные дефекты производства, влияющие на оптические качества очков.</w:t>
                            </w:r>
                          </w:p>
                          <w:p w:rsidR="00AF734A" w:rsidRPr="00AF734A" w:rsidRDefault="00AF734A" w:rsidP="00AF734A">
                            <w:pPr>
                              <w:pStyle w:val="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F734A">
                              <w:rPr>
                                <w:sz w:val="20"/>
                                <w:szCs w:val="20"/>
                                <w:lang w:val="ru-RU"/>
                              </w:rPr>
                              <w:t>Для оценки оптического качества стекол можно провести один простой тест. Наденьте очки и сфокусируйте взгляд на вертикальной линии. Подвигайте головой вперед и назад, позволяя глазам свободно скользить по выбранному предмету. Если линия меняет свою форму и становится волнистой, то вам, скорее всего, придется выбрать другую пару очков: линзы имеют оптический дефект.</w:t>
                            </w:r>
                          </w:p>
                          <w:p w:rsidR="00AF734A" w:rsidRDefault="00AF734A" w:rsidP="00AF734A">
                            <w:pPr>
                              <w:pStyle w:val="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AF734A" w:rsidRDefault="00AF734A" w:rsidP="00AF734A">
                            <w:pPr>
                              <w:pStyle w:val="2"/>
                              <w:rPr>
                                <w:color w:val="E36C0A" w:themeColor="accent6" w:themeShade="B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15CDF">
                              <w:rPr>
                                <w:color w:val="E36C0A" w:themeColor="accent6" w:themeShade="BF"/>
                                <w:sz w:val="20"/>
                                <w:szCs w:val="20"/>
                                <w:lang w:val="ru-RU"/>
                              </w:rPr>
                              <w:t>Размер имеет значение</w:t>
                            </w:r>
                          </w:p>
                          <w:p w:rsidR="00A537EB" w:rsidRDefault="00AF734A" w:rsidP="00AF734A">
                            <w:pPr>
                              <w:pStyle w:val="2"/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</w:pPr>
                            <w:r w:rsidRPr="00AF734A"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>Очки с изогнутыми линзами лучше защищают от УФ излучения, поскольку блокируют намного больше солнечных лучей, которые попадают в глаза с боковых сторон. Однако наилучшую защиту предоставляют солнечные очки с большими стеклами и широкими дужками.</w:t>
                            </w:r>
                          </w:p>
                          <w:p w:rsidR="009E5D69" w:rsidRDefault="009E5D69" w:rsidP="009E5D69">
                            <w:pPr>
                              <w:pStyle w:val="2"/>
                              <w:rPr>
                                <w:sz w:val="20"/>
                                <w:szCs w:val="20"/>
                                <w:shd w:val="clear" w:color="auto" w:fill="FFFFFF"/>
                                <w:lang w:val="ru-RU"/>
                              </w:rPr>
                            </w:pPr>
                            <w:r w:rsidRPr="00F54A13">
                              <w:rPr>
                                <w:sz w:val="20"/>
                                <w:szCs w:val="20"/>
                                <w:lang w:val="ru-RU"/>
                              </w:rPr>
                              <w:t>Солнцезащитные очки на сегодняшний день являются незаменимой вещью, при жарком, ярком летнем солнце и выражением собственного имиджа.</w:t>
                            </w:r>
                            <w:r w:rsidRPr="009E5D69">
                              <w:rPr>
                                <w:sz w:val="20"/>
                                <w:szCs w:val="2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</w:p>
                          <w:p w:rsidR="009E5D69" w:rsidRPr="00F54A13" w:rsidRDefault="009E5D69" w:rsidP="009E5D69">
                            <w:pPr>
                              <w:pStyle w:val="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54A13">
                              <w:rPr>
                                <w:sz w:val="20"/>
                                <w:szCs w:val="20"/>
                                <w:shd w:val="clear" w:color="auto" w:fill="FFFFFF"/>
                                <w:lang w:val="ru-RU"/>
                              </w:rPr>
                              <w:t>Солнцезащитные очки  незаменимы для защиты глаз от вредного солнечного излучения, но важно выбрать правильные.</w:t>
                            </w:r>
                          </w:p>
                          <w:p w:rsidR="009E5D69" w:rsidRPr="00F54A13" w:rsidRDefault="009E5D69" w:rsidP="009E5D69">
                            <w:pPr>
                              <w:pStyle w:val="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9E5D69" w:rsidRPr="009E5D69" w:rsidRDefault="009E5D69" w:rsidP="009E5D69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27" type="#_x0000_t202" style="position:absolute;margin-left:568pt;margin-top:26.2pt;width:253.35pt;height:480.8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" filled="f" stroked="f" strokeweight="0" insetpen="t">
                <o:lock v:ext="edit" shapetype="t"/>
                <v:textbox inset="2.85pt,2.85pt,2.85pt,2.85pt">
                  <w:txbxContent>
                    <w:p w:rsidR="00944674" w:rsidRDefault="00944674" w:rsidP="00AF734A">
                      <w:pPr>
                        <w:pStyle w:val="2"/>
                        <w:rPr>
                          <w:color w:val="E36C0A" w:themeColor="accent6" w:themeShade="BF"/>
                          <w:sz w:val="20"/>
                          <w:szCs w:val="20"/>
                          <w:lang w:val="ru-RU"/>
                        </w:rPr>
                      </w:pPr>
                    </w:p>
                    <w:p w:rsidR="00AF734A" w:rsidRPr="00AF734A" w:rsidRDefault="00AF734A" w:rsidP="00AF734A">
                      <w:pPr>
                        <w:pStyle w:val="2"/>
                        <w:rPr>
                          <w:color w:val="E36C0A" w:themeColor="accent6" w:themeShade="BF"/>
                          <w:sz w:val="20"/>
                          <w:szCs w:val="20"/>
                          <w:lang w:val="ru-RU"/>
                        </w:rPr>
                      </w:pPr>
                      <w:r w:rsidRPr="00AF734A">
                        <w:rPr>
                          <w:color w:val="E36C0A" w:themeColor="accent6" w:themeShade="BF"/>
                          <w:sz w:val="20"/>
                          <w:szCs w:val="20"/>
                          <w:lang w:val="ru-RU"/>
                        </w:rPr>
                        <w:t>Качество стекла – важнейший момент</w:t>
                      </w:r>
                    </w:p>
                    <w:p w:rsidR="00AF734A" w:rsidRPr="00AF734A" w:rsidRDefault="00AF734A" w:rsidP="00AF734A">
                      <w:pPr>
                        <w:pStyle w:val="2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AF734A"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>Специалисты в области зрения единодушно соглашаются, что цена очков может не определять степень защиты от ультрафиолета. Однако в очень дешевые экземпляры чаще вставляются стекла, которые имеют определенные дефекты производства, влияющие на оптические качества очков.</w:t>
                      </w:r>
                    </w:p>
                    <w:p w:rsidR="00AF734A" w:rsidRPr="00AF734A" w:rsidRDefault="00AF734A" w:rsidP="00AF734A">
                      <w:pPr>
                        <w:pStyle w:val="2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AF734A">
                        <w:rPr>
                          <w:sz w:val="20"/>
                          <w:szCs w:val="20"/>
                          <w:lang w:val="ru-RU"/>
                        </w:rPr>
                        <w:t>Для оценки оптического качества стекол можно провести один простой тест. Наденьте очки и сфокусируйте взгляд на вертикальной линии. Подвигайте головой вперед и назад, позволяя глазам свободно скользить по выбранному предмету. Если линия меняет свою форму и становится волнистой, то вам, скорее всего, придется выбрать другую пару очков: линзы имеют оптический дефект.</w:t>
                      </w:r>
                    </w:p>
                    <w:p w:rsidR="00AF734A" w:rsidRDefault="00AF734A" w:rsidP="00AF734A">
                      <w:pPr>
                        <w:pStyle w:val="2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AF734A" w:rsidRDefault="00AF734A" w:rsidP="00AF734A">
                      <w:pPr>
                        <w:pStyle w:val="2"/>
                        <w:rPr>
                          <w:color w:val="E36C0A" w:themeColor="accent6" w:themeShade="BF"/>
                          <w:sz w:val="20"/>
                          <w:szCs w:val="20"/>
                          <w:lang w:val="ru-RU"/>
                        </w:rPr>
                      </w:pPr>
                      <w:r w:rsidRPr="00B15CDF">
                        <w:rPr>
                          <w:color w:val="E36C0A" w:themeColor="accent6" w:themeShade="BF"/>
                          <w:sz w:val="20"/>
                          <w:szCs w:val="20"/>
                          <w:lang w:val="ru-RU"/>
                        </w:rPr>
                        <w:t>Раз</w:t>
                      </w:r>
                      <w:bookmarkStart w:id="1" w:name="_GoBack"/>
                      <w:bookmarkEnd w:id="1"/>
                      <w:r w:rsidRPr="00B15CDF">
                        <w:rPr>
                          <w:color w:val="E36C0A" w:themeColor="accent6" w:themeShade="BF"/>
                          <w:sz w:val="20"/>
                          <w:szCs w:val="20"/>
                          <w:lang w:val="ru-RU"/>
                        </w:rPr>
                        <w:t>мер имеет значение</w:t>
                      </w:r>
                    </w:p>
                    <w:p w:rsidR="00A537EB" w:rsidRDefault="00AF734A" w:rsidP="00AF734A">
                      <w:pPr>
                        <w:pStyle w:val="2"/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</w:pPr>
                      <w:r w:rsidRPr="00AF734A"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>Очки с изогнутыми линзами лучше защищают от УФ излучения, поскольку блокируют намного больше солнечных лучей, которые попадают в глаза с боковых сторон. Однако наилучшую защиту предоставляют солнечные очки с большими стеклами и широкими дужками.</w:t>
                      </w:r>
                    </w:p>
                    <w:p w:rsidR="009E5D69" w:rsidRDefault="009E5D69" w:rsidP="009E5D69">
                      <w:pPr>
                        <w:pStyle w:val="2"/>
                        <w:rPr>
                          <w:sz w:val="20"/>
                          <w:szCs w:val="20"/>
                          <w:shd w:val="clear" w:color="auto" w:fill="FFFFFF"/>
                          <w:lang w:val="ru-RU"/>
                        </w:rPr>
                      </w:pPr>
                      <w:r w:rsidRPr="00F54A13">
                        <w:rPr>
                          <w:sz w:val="20"/>
                          <w:szCs w:val="20"/>
                          <w:lang w:val="ru-RU"/>
                        </w:rPr>
                        <w:t>Солнцезащитные очки на сегодняшний день являются незаменимой вещью, при жарком, ярком летнем солнце и выражением собственного имиджа.</w:t>
                      </w:r>
                      <w:r w:rsidRPr="009E5D69">
                        <w:rPr>
                          <w:sz w:val="20"/>
                          <w:szCs w:val="20"/>
                          <w:shd w:val="clear" w:color="auto" w:fill="FFFFFF"/>
                          <w:lang w:val="ru-RU"/>
                        </w:rPr>
                        <w:t xml:space="preserve"> </w:t>
                      </w:r>
                    </w:p>
                    <w:p w:rsidR="009E5D69" w:rsidRPr="00F54A13" w:rsidRDefault="009E5D69" w:rsidP="009E5D69">
                      <w:pPr>
                        <w:pStyle w:val="2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F54A13">
                        <w:rPr>
                          <w:sz w:val="20"/>
                          <w:szCs w:val="20"/>
                          <w:shd w:val="clear" w:color="auto" w:fill="FFFFFF"/>
                          <w:lang w:val="ru-RU"/>
                        </w:rPr>
                        <w:t>Солнцезащитные очки  незаменимы для защиты глаз от вредного солнечного излучения, но важно выбрать правильные.</w:t>
                      </w:r>
                    </w:p>
                    <w:p w:rsidR="009E5D69" w:rsidRPr="00F54A13" w:rsidRDefault="009E5D69" w:rsidP="009E5D69">
                      <w:pPr>
                        <w:pStyle w:val="2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9E5D69" w:rsidRPr="009E5D69" w:rsidRDefault="009E5D69" w:rsidP="009E5D69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3CF2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79E249" wp14:editId="7EEADB97">
                <wp:simplePos x="0" y="0"/>
                <wp:positionH relativeFrom="page">
                  <wp:posOffset>554990</wp:posOffset>
                </wp:positionH>
                <wp:positionV relativeFrom="page">
                  <wp:posOffset>332740</wp:posOffset>
                </wp:positionV>
                <wp:extent cx="9480550" cy="82550"/>
                <wp:effectExtent l="2540" t="0" r="3810" b="3810"/>
                <wp:wrapNone/>
                <wp:docPr id="357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0" cy="82550"/>
                          <a:chOff x="184343" y="201168"/>
                          <a:chExt cx="21305" cy="822"/>
                        </a:xfrm>
                      </wpg:grpSpPr>
                      <wps:wsp>
                        <wps:cNvPr id="358" name="Rectangle 37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7101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9" name="Rectangle 37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0" name="Rectangle 37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3" o:spid="_x0000_s1026" style="position:absolute;margin-left:43.7pt;margin-top:26.2pt;width:746.5pt;height:6.5pt;z-index:251664384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">
                <v:rect id="Rectangle 374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PQsIA&#10;AADcAAAADwAAAGRycy9kb3ducmV2LnhtbERPz2vCMBS+C/sfwhN2s6lOu9EZZQ4mw53Wiez4aN7S&#10;YvNSmrTW/94cBh4/vt/r7WgbMVDna8cK5kkKgrh0umaj4PjzMXsB4QOyxsYxKbiSh+3mYbLGXLsL&#10;f9NQBCNiCPscFVQhtLmUvqzIok9cSxy5P9dZDBF2RuoOLzHcNnKRppm0WHNsqLCl94rKc9FbBa45&#10;7HfP47wwh9OvX2Jm+vLLKPU4Hd9eQQQaw1387/7UCp5WcW08E4+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6c9CwgAAANwAAAAPAAAAAAAAAAAAAAAAAJgCAABkcnMvZG93&#10;bnJldi54bWxQSwUGAAAAAAQABAD1AAAAhwM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75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W1sgA&#10;AADcAAAADwAAAGRycy9kb3ducmV2LnhtbESPW2vCQBSE34X+h+UU+iK6aeutqauIUhVBSr1AH0+z&#10;p0kwezZmV03/fVcQfBxm5htmOK5NIc5Uudyygud2BII4sTrnVMFu+9EagHAeWWNhmRT8kYPx6KEx&#10;xFjbC3/ReeNTESDsYlSQeV/GUrokI4OubUvi4P3ayqAPskqlrvAS4KaQL1HUkwZzDgsZljTNKDls&#10;TkZBMl+XP4vP6aK/O86K4372vWqajlJPj/XkHYSn2t/Dt/ZSK3jtvsH1TDgCcvQ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ORbWyAAAANwAAAAPAAAAAAAAAAAAAAAAAJgCAABk&#10;cnMvZG93bnJldi54bWxQSwUGAAAAAAQABAD1AAAAjQ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76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6ecYA&#10;AADcAAAADwAAAGRycy9kb3ducmV2LnhtbESPTWsCQQyG74X+hyEFb3XW2opsHcUWhVYp4gee0510&#10;dnEns+yMuv335lDoMbx5nzyZzDpfqwu1sQpsYNDPQBEXwVbsDBz2y8cxqJiQLdaBycAvRZhN7+8m&#10;mNtw5S1ddskpgXDM0UCZUpNrHYuSPMZ+aIgl+wmtxyRj67Rt8SpwX+unLBtpjxXLhRIbei+pOO3O&#10;XjSe14tj4ZZf7m0zH5w/6bR6+V4Y03vo5q+gEnXpf/mv/WENDEeiL88IAf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P6ecYAAADcAAAADwAAAAAAAAAAAAAAAACYAgAAZHJz&#10;L2Rvd25yZXYueG1sUEsFBgAAAAAEAAQA9QAAAIs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944674" w:rsidRDefault="00944674" w:rsidP="009E5D69">
      <w:pPr>
        <w:pStyle w:val="2"/>
        <w:rPr>
          <w:color w:val="17365D" w:themeColor="text2" w:themeShade="BF"/>
          <w:sz w:val="22"/>
          <w:szCs w:val="22"/>
          <w:lang w:val="ru-RU"/>
        </w:rPr>
      </w:pPr>
    </w:p>
    <w:p w:rsidR="009E5D69" w:rsidRDefault="009E5D69" w:rsidP="009E5D69">
      <w:pPr>
        <w:pStyle w:val="2"/>
        <w:rPr>
          <w:color w:val="17365D" w:themeColor="text2" w:themeShade="BF"/>
          <w:sz w:val="22"/>
          <w:szCs w:val="22"/>
          <w:lang w:val="ru-RU"/>
        </w:rPr>
      </w:pPr>
      <w:r w:rsidRPr="00B15CDF">
        <w:rPr>
          <w:color w:val="17365D" w:themeColor="text2" w:themeShade="BF"/>
          <w:sz w:val="22"/>
          <w:szCs w:val="22"/>
          <w:lang w:val="ru-RU"/>
        </w:rPr>
        <w:t>Солнцезащитные очки желательно</w:t>
      </w:r>
    </w:p>
    <w:p w:rsidR="009E5D69" w:rsidRDefault="00B15270" w:rsidP="009E5D69">
      <w:pPr>
        <w:pStyle w:val="2"/>
        <w:rPr>
          <w:color w:val="17365D" w:themeColor="text2" w:themeShade="BF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2F71E3A" wp14:editId="2D4F5FFA">
                <wp:simplePos x="0" y="0"/>
                <wp:positionH relativeFrom="page">
                  <wp:posOffset>1139174</wp:posOffset>
                </wp:positionH>
                <wp:positionV relativeFrom="page">
                  <wp:posOffset>1443990</wp:posOffset>
                </wp:positionV>
                <wp:extent cx="2901315" cy="5174615"/>
                <wp:effectExtent l="0" t="0" r="13335" b="26035"/>
                <wp:wrapNone/>
                <wp:docPr id="363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01315" cy="5174615"/>
                        </a:xfrm>
                        <a:prstGeom prst="rect">
                          <a:avLst/>
                        </a:prstGeom>
                        <a:noFill/>
                        <a:ln w="0" algn="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2F1B" w:rsidRPr="00D14AF3" w:rsidRDefault="00272F1B" w:rsidP="00272F1B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028" type="#_x0000_t202" style="position:absolute;margin-left:89.7pt;margin-top:113.7pt;width:228.45pt;height:407.4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" filled="f" strokecolor="white [3212]" strokeweight="0" insetpen="t">
                <v:shadow color="#ccc"/>
                <o:lock v:ext="edit" shapetype="t"/>
                <v:textbox inset="2.85pt,2.85pt,2.85pt,2.85pt">
                  <w:txbxContent>
                    <w:p w:rsidR="00272F1B" w:rsidRPr="00D14AF3" w:rsidRDefault="00272F1B" w:rsidP="00272F1B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5D69" w:rsidRPr="00B15CDF">
        <w:rPr>
          <w:color w:val="17365D" w:themeColor="text2" w:themeShade="BF"/>
          <w:sz w:val="22"/>
          <w:szCs w:val="22"/>
          <w:lang w:val="ru-RU"/>
        </w:rPr>
        <w:t xml:space="preserve"> покупать только в </w:t>
      </w:r>
      <w:proofErr w:type="gramStart"/>
      <w:r w:rsidR="009E5D69" w:rsidRPr="00B15CDF">
        <w:rPr>
          <w:color w:val="17365D" w:themeColor="text2" w:themeShade="BF"/>
          <w:sz w:val="22"/>
          <w:szCs w:val="22"/>
          <w:lang w:val="ru-RU"/>
        </w:rPr>
        <w:t>специализированных</w:t>
      </w:r>
      <w:proofErr w:type="gramEnd"/>
    </w:p>
    <w:p w:rsidR="009E5D69" w:rsidRDefault="00CB3CF2" w:rsidP="009E5D69">
      <w:pPr>
        <w:pStyle w:val="2"/>
        <w:rPr>
          <w:color w:val="17365D" w:themeColor="text2" w:themeShade="BF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5921C98B" wp14:editId="003DBD88">
                <wp:simplePos x="0" y="0"/>
                <wp:positionH relativeFrom="page">
                  <wp:posOffset>455930</wp:posOffset>
                </wp:positionH>
                <wp:positionV relativeFrom="page">
                  <wp:posOffset>1682115</wp:posOffset>
                </wp:positionV>
                <wp:extent cx="3066415" cy="3115945"/>
                <wp:effectExtent l="0" t="0" r="1905" b="2540"/>
                <wp:wrapNone/>
                <wp:docPr id="356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66415" cy="311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5114" w:rsidRDefault="009D5114">
                            <w:pPr>
                              <w:pStyle w:val="4"/>
                              <w:rPr>
                                <w:b w:val="0"/>
                                <w:i/>
                                <w:sz w:val="44"/>
                                <w:szCs w:val="44"/>
                                <w:lang w:val="ru-RU"/>
                              </w:rPr>
                            </w:pPr>
                          </w:p>
                          <w:p w:rsidR="009E5D69" w:rsidRDefault="009E5D69">
                            <w:pPr>
                              <w:pStyle w:val="4"/>
                              <w:rPr>
                                <w:b w:val="0"/>
                                <w:i/>
                                <w:sz w:val="44"/>
                                <w:szCs w:val="44"/>
                                <w:lang w:val="ru-RU"/>
                              </w:rPr>
                            </w:pPr>
                          </w:p>
                          <w:p w:rsidR="009D5114" w:rsidRDefault="009D5114">
                            <w:pPr>
                              <w:pStyle w:val="4"/>
                              <w:rPr>
                                <w:b w:val="0"/>
                                <w:i/>
                                <w:sz w:val="44"/>
                                <w:szCs w:val="44"/>
                                <w:lang w:val="ru-RU"/>
                              </w:rPr>
                            </w:pPr>
                          </w:p>
                          <w:p w:rsidR="009D5114" w:rsidRDefault="009D5114">
                            <w:pPr>
                              <w:pStyle w:val="4"/>
                              <w:rPr>
                                <w:b w:val="0"/>
                                <w:i/>
                                <w:sz w:val="44"/>
                                <w:szCs w:val="44"/>
                                <w:lang w:val="ru-RU"/>
                              </w:rPr>
                            </w:pPr>
                          </w:p>
                          <w:p w:rsidR="009D5114" w:rsidRDefault="009D5114">
                            <w:pPr>
                              <w:pStyle w:val="4"/>
                              <w:rPr>
                                <w:b w:val="0"/>
                                <w:i/>
                                <w:sz w:val="44"/>
                                <w:szCs w:val="44"/>
                                <w:lang w:val="ru-RU"/>
                              </w:rPr>
                            </w:pPr>
                          </w:p>
                          <w:p w:rsidR="009D5114" w:rsidRDefault="009D5114">
                            <w:pPr>
                              <w:pStyle w:val="4"/>
                              <w:rPr>
                                <w:b w:val="0"/>
                                <w:i/>
                                <w:sz w:val="44"/>
                                <w:szCs w:val="44"/>
                                <w:lang w:val="ru-RU"/>
                              </w:rPr>
                            </w:pPr>
                          </w:p>
                          <w:p w:rsidR="009D5114" w:rsidRPr="009D5114" w:rsidRDefault="009D5114">
                            <w:pPr>
                              <w:pStyle w:val="4"/>
                              <w:rPr>
                                <w:b w:val="0"/>
                                <w:i/>
                                <w:sz w:val="44"/>
                                <w:szCs w:val="4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9" type="#_x0000_t202" style="position:absolute;margin-left:35.9pt;margin-top:132.45pt;width:241.45pt;height:245.3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9D5114" w:rsidRDefault="009D5114">
                      <w:pPr>
                        <w:pStyle w:val="4"/>
                        <w:rPr>
                          <w:b w:val="0"/>
                          <w:i/>
                          <w:sz w:val="44"/>
                          <w:szCs w:val="44"/>
                          <w:lang w:val="ru-RU"/>
                        </w:rPr>
                      </w:pPr>
                    </w:p>
                    <w:p w:rsidR="009E5D69" w:rsidRDefault="009E5D69">
                      <w:pPr>
                        <w:pStyle w:val="4"/>
                        <w:rPr>
                          <w:b w:val="0"/>
                          <w:i/>
                          <w:sz w:val="44"/>
                          <w:szCs w:val="44"/>
                          <w:lang w:val="ru-RU"/>
                        </w:rPr>
                      </w:pPr>
                    </w:p>
                    <w:p w:rsidR="009D5114" w:rsidRDefault="009D5114">
                      <w:pPr>
                        <w:pStyle w:val="4"/>
                        <w:rPr>
                          <w:b w:val="0"/>
                          <w:i/>
                          <w:sz w:val="44"/>
                          <w:szCs w:val="44"/>
                          <w:lang w:val="ru-RU"/>
                        </w:rPr>
                      </w:pPr>
                    </w:p>
                    <w:p w:rsidR="009D5114" w:rsidRDefault="009D5114">
                      <w:pPr>
                        <w:pStyle w:val="4"/>
                        <w:rPr>
                          <w:b w:val="0"/>
                          <w:i/>
                          <w:sz w:val="44"/>
                          <w:szCs w:val="44"/>
                          <w:lang w:val="ru-RU"/>
                        </w:rPr>
                      </w:pPr>
                    </w:p>
                    <w:p w:rsidR="009D5114" w:rsidRDefault="009D5114">
                      <w:pPr>
                        <w:pStyle w:val="4"/>
                        <w:rPr>
                          <w:b w:val="0"/>
                          <w:i/>
                          <w:sz w:val="44"/>
                          <w:szCs w:val="44"/>
                          <w:lang w:val="ru-RU"/>
                        </w:rPr>
                      </w:pPr>
                    </w:p>
                    <w:p w:rsidR="009D5114" w:rsidRDefault="009D5114">
                      <w:pPr>
                        <w:pStyle w:val="4"/>
                        <w:rPr>
                          <w:b w:val="0"/>
                          <w:i/>
                          <w:sz w:val="44"/>
                          <w:szCs w:val="44"/>
                          <w:lang w:val="ru-RU"/>
                        </w:rPr>
                      </w:pPr>
                    </w:p>
                    <w:p w:rsidR="009D5114" w:rsidRPr="009D5114" w:rsidRDefault="009D5114">
                      <w:pPr>
                        <w:pStyle w:val="4"/>
                        <w:rPr>
                          <w:b w:val="0"/>
                          <w:i/>
                          <w:sz w:val="44"/>
                          <w:szCs w:val="44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5D69" w:rsidRPr="00B15CDF">
        <w:rPr>
          <w:color w:val="17365D" w:themeColor="text2" w:themeShade="BF"/>
          <w:sz w:val="22"/>
          <w:szCs w:val="22"/>
          <w:lang w:val="ru-RU"/>
        </w:rPr>
        <w:t xml:space="preserve"> </w:t>
      </w:r>
      <w:proofErr w:type="gramStart"/>
      <w:r w:rsidR="009E5D69" w:rsidRPr="00B15CDF">
        <w:rPr>
          <w:color w:val="17365D" w:themeColor="text2" w:themeShade="BF"/>
          <w:sz w:val="22"/>
          <w:szCs w:val="22"/>
          <w:lang w:val="ru-RU"/>
        </w:rPr>
        <w:t>магазинах</w:t>
      </w:r>
      <w:proofErr w:type="gramEnd"/>
      <w:r w:rsidR="009E5D69" w:rsidRPr="00B15CDF">
        <w:rPr>
          <w:color w:val="17365D" w:themeColor="text2" w:themeShade="BF"/>
          <w:sz w:val="22"/>
          <w:szCs w:val="22"/>
          <w:lang w:val="ru-RU"/>
        </w:rPr>
        <w:t>. Остерегайтесь подделок!</w:t>
      </w:r>
    </w:p>
    <w:p w:rsidR="00944674" w:rsidRDefault="00944674" w:rsidP="00944674">
      <w:pPr>
        <w:rPr>
          <w:lang w:val="ru-RU"/>
        </w:rPr>
      </w:pPr>
    </w:p>
    <w:p w:rsidR="00944674" w:rsidRDefault="00944674" w:rsidP="00944674">
      <w:pPr>
        <w:rPr>
          <w:lang w:val="ru-RU"/>
        </w:rPr>
      </w:pPr>
    </w:p>
    <w:p w:rsidR="00944674" w:rsidRDefault="00944674" w:rsidP="00944674">
      <w:pPr>
        <w:rPr>
          <w:lang w:val="ru-RU"/>
        </w:rPr>
      </w:pPr>
    </w:p>
    <w:p w:rsidR="00944674" w:rsidRDefault="00B15270" w:rsidP="00944674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1" wp14:anchorId="767477C6" wp14:editId="6D23CBA2">
            <wp:simplePos x="0" y="0"/>
            <wp:positionH relativeFrom="page">
              <wp:posOffset>4073236</wp:posOffset>
            </wp:positionH>
            <wp:positionV relativeFrom="page">
              <wp:posOffset>2743201</wp:posOffset>
            </wp:positionV>
            <wp:extent cx="2618509" cy="2358736"/>
            <wp:effectExtent l="0" t="0" r="0" b="3810"/>
            <wp:wrapSquare wrapText="bothSides"/>
            <wp:docPr id="364" name="Рисунок 1" descr="C:\Documents and Settings\Саша\Рабочий стол\ФБУЗ\618846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Саша\Рабочий стол\ФБУЗ\6188467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5" b="10548"/>
                    <a:stretch/>
                  </pic:blipFill>
                  <pic:spPr bwMode="auto">
                    <a:xfrm>
                      <a:off x="0" y="0"/>
                      <a:ext cx="2623207" cy="236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27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27D545" wp14:editId="1D2D85D8">
                <wp:simplePos x="0" y="0"/>
                <wp:positionH relativeFrom="column">
                  <wp:posOffset>3156873</wp:posOffset>
                </wp:positionH>
                <wp:positionV relativeFrom="paragraph">
                  <wp:posOffset>3659678</wp:posOffset>
                </wp:positionV>
                <wp:extent cx="3161381" cy="1403985"/>
                <wp:effectExtent l="0" t="0" r="127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38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270" w:rsidRPr="00B15270" w:rsidRDefault="00B15270" w:rsidP="00B1527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206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15270">
                              <w:rPr>
                                <w:rFonts w:ascii="Arial" w:hAnsi="Arial" w:cs="Arial"/>
                                <w:i/>
                                <w:color w:val="002060"/>
                                <w:sz w:val="28"/>
                                <w:szCs w:val="28"/>
                                <w:lang w:val="ru-RU"/>
                              </w:rPr>
                              <w:t>Великий Новгород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248.55pt;margin-top:288.15pt;width:248.9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" stroked="f">
                <v:textbox style="mso-fit-shape-to-text:t">
                  <w:txbxContent>
                    <w:p w:rsidR="00B15270" w:rsidRPr="00B15270" w:rsidRDefault="00B15270" w:rsidP="00B15270">
                      <w:pPr>
                        <w:jc w:val="center"/>
                        <w:rPr>
                          <w:rFonts w:ascii="Arial" w:hAnsi="Arial" w:cs="Arial"/>
                          <w:i/>
                          <w:color w:val="002060"/>
                          <w:sz w:val="28"/>
                          <w:szCs w:val="28"/>
                          <w:lang w:val="ru-RU"/>
                        </w:rPr>
                      </w:pPr>
                      <w:r w:rsidRPr="00B15270">
                        <w:rPr>
                          <w:rFonts w:ascii="Arial" w:hAnsi="Arial" w:cs="Arial"/>
                          <w:i/>
                          <w:color w:val="002060"/>
                          <w:sz w:val="28"/>
                          <w:szCs w:val="28"/>
                          <w:lang w:val="ru-RU"/>
                        </w:rPr>
                        <w:t>Великий Новгород</w:t>
                      </w:r>
                    </w:p>
                  </w:txbxContent>
                </v:textbox>
              </v:shape>
            </w:pict>
          </mc:Fallback>
        </mc:AlternateContent>
      </w:r>
      <w:r w:rsidR="001966DA">
        <w:rPr>
          <w:noProof/>
          <w:lang w:val="ru-RU" w:eastAsia="ru-RU"/>
        </w:rPr>
        <w:drawing>
          <wp:inline distT="0" distB="0" distL="0" distR="0" wp14:anchorId="10EE003B" wp14:editId="158B80F2">
            <wp:extent cx="3036711" cy="3860800"/>
            <wp:effectExtent l="0" t="0" r="0" b="0"/>
            <wp:docPr id="13" name="Рисунок 13" descr="C:\Documents and Settings\Зарецкова ЛА.FBF52989FD2F4FE\Рабочий стол\130104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Зарецкова ЛА.FBF52989FD2F4FE\Рабочий стол\13010423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711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F1B" w:rsidRPr="00944674" w:rsidRDefault="00CB3CF2" w:rsidP="00944674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1095375</wp:posOffset>
                </wp:positionH>
                <wp:positionV relativeFrom="page">
                  <wp:posOffset>7124700</wp:posOffset>
                </wp:positionV>
                <wp:extent cx="8849995" cy="82550"/>
                <wp:effectExtent l="0" t="0" r="0" b="3175"/>
                <wp:wrapNone/>
                <wp:docPr id="31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49995" cy="82550"/>
                          <a:chOff x="184343" y="201168"/>
                          <a:chExt cx="84856" cy="822"/>
                        </a:xfrm>
                      </wpg:grpSpPr>
                      <wps:wsp>
                        <wps:cNvPr id="352" name="Rectangle 396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3" name="Rectangle 397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4" name="Rectangle 398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5" o:spid="_x0000_s1026" style="position:absolute;margin-left:86.25pt;margin-top:561pt;width:696.85pt;height:6.5pt;z-index:25166950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">
                <v:rect id="Rectangle 396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4qMQA&#10;AADcAAAADwAAAGRycy9kb3ducmV2LnhtbESPQWsCMRSE74L/IbyCN82q1cpqFBWUoie3pXh8bJ7Z&#10;pZuXZRN1++8bQfA4zMw3zGLV2krcqPGlYwXDQQKCOHe6ZKPg+2vXn4HwAVlj5ZgU/JGH1bLbWWCq&#10;3Z1PdMuCERHCPkUFRQh1KqXPC7LoB64mjt7FNRZDlI2RusF7hNtKjpJkKi2WHBcKrGlbUP6bXa0C&#10;Vx32m492mJnDz9m/49Rc86NRqvfWrucgArXhFX62P7WC8WQEj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B+KjEAAAA3A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97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EhPMgA&#10;AADcAAAADwAAAGRycy9kb3ducmV2LnhtbESP3WrCQBSE7wXfYTlCb6RuWmsr0VWK4g+ClFqFXp5m&#10;j0lo9mySXTV9e7cgeDnMzDfMeNqYQpypdrllBU+9CARxYnXOqYL91+JxCMJ5ZI2FZVLwRw6mk3Zr&#10;jLG2F/6k886nIkDYxagg876MpXRJRgZdz5bEwTva2qAPsk6lrvES4KaQz1H0Kg3mHBYyLGmWUfK7&#10;OxkFyXJb/qw+Zqu3fTUvqsP8e9M1L0o9dJr3EQhPjb+Hb+21VtAf9OH/TDgCcnI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0SE8yAAAANwAAAAPAAAAAAAAAAAAAAAAAJgCAABk&#10;cnMvZG93bnJldi54bWxQSwUGAAAAAAQABAD1AAAAjQ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98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Q2x8YA&#10;AADcAAAADwAAAGRycy9kb3ducmV2LnhtbESPX2sCMRDE3wv9DmELfdOcVkVOo1hRaBUR/+Dzetnm&#10;Di+b4xL1+u0bQejjMDu/2RlPG1uKG9W+cKyg005AEGdOF2wUHA/L1hCED8gaS8ek4Jc8TCevL2NM&#10;tbvzjm77YESEsE9RQR5ClUrps5ws+rariKP342qLIcraSF3jPcJtKbtJMpAWC44NOVY0zym77K82&#10;vtFbL06ZWW7M53bWuX7TZdU/L5R6f2tmIxCBmvB//Ex/aQUf/R48xkQC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Q2x8YAAADcAAAADwAAAAAAAAAAAAAAAACYAgAAZHJz&#10;L2Rvd25yZXYueG1sUEsFBgAAAAAEAAQA9QAAAIs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924911" w:rsidRDefault="00CB3CF2">
      <w:pPr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page">
                  <wp:posOffset>7282180</wp:posOffset>
                </wp:positionH>
                <wp:positionV relativeFrom="page">
                  <wp:posOffset>426085</wp:posOffset>
                </wp:positionV>
                <wp:extent cx="2919730" cy="6640830"/>
                <wp:effectExtent l="0" t="0" r="0" b="635"/>
                <wp:wrapNone/>
                <wp:docPr id="30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19730" cy="664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7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1" type="#_x0000_t202" style="position:absolute;left:0;text-align:left;margin-left:573.4pt;margin-top:33.55pt;width:229.9pt;height:522.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349885</wp:posOffset>
                </wp:positionH>
                <wp:positionV relativeFrom="page">
                  <wp:posOffset>426085</wp:posOffset>
                </wp:positionV>
                <wp:extent cx="3025775" cy="6584315"/>
                <wp:effectExtent l="0" t="0" r="0" b="0"/>
                <wp:wrapNone/>
                <wp:docPr id="29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5775" cy="658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6F43" w:rsidRPr="00523B98" w:rsidRDefault="00826F43" w:rsidP="00826F43">
                            <w:pPr>
                              <w:pStyle w:val="2"/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</w:pPr>
                            <w:r w:rsidRPr="00523B98"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>Ультрафиолет</w:t>
                            </w:r>
                            <w:r w:rsidR="002A4C8B" w:rsidRPr="00523B98"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 xml:space="preserve"> </w:t>
                            </w:r>
                            <w:r w:rsidRPr="00523B98"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 xml:space="preserve">(УФ)  повреждает не только кожу, но и вредит глазам, особенно роговице и хрусталику. </w:t>
                            </w:r>
                            <w:r w:rsidRPr="00B15CDF"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>УФ излучение увеличивает риск развития</w:t>
                            </w:r>
                            <w:r w:rsidRPr="00523B98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B15CDF">
                              <w:rPr>
                                <w:sz w:val="20"/>
                                <w:szCs w:val="20"/>
                                <w:lang w:val="ru-RU"/>
                              </w:rPr>
                              <w:t>катаракты</w:t>
                            </w:r>
                            <w:r w:rsidRPr="00523B98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B15CDF"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>– помутнения хрусталика, при котором существенно страдает зрение. Показано, что солнечные лучи приводят к</w:t>
                            </w:r>
                            <w:r w:rsidRPr="00523B98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 w:rsidRPr="00B15CDF">
                              <w:rPr>
                                <w:sz w:val="20"/>
                                <w:szCs w:val="20"/>
                                <w:lang w:val="ru-RU"/>
                              </w:rPr>
                              <w:t>макулодистрофии</w:t>
                            </w:r>
                            <w:proofErr w:type="spellEnd"/>
                            <w:r w:rsidRPr="00523B98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B15CDF"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>– неизлечимому повреждению центрального участка сетчатки, который отвечает за остроту зрения.</w:t>
                            </w:r>
                          </w:p>
                          <w:p w:rsidR="00523B98" w:rsidRDefault="00523B98" w:rsidP="00523B98">
                            <w:pPr>
                              <w:pStyle w:val="2"/>
                              <w:rPr>
                                <w:sz w:val="20"/>
                                <w:szCs w:val="20"/>
                                <w:shd w:val="clear" w:color="auto" w:fill="FFFFFF"/>
                                <w:lang w:val="ru-RU"/>
                              </w:rPr>
                            </w:pPr>
                            <w:r w:rsidRPr="00523B98">
                              <w:rPr>
                                <w:sz w:val="20"/>
                                <w:szCs w:val="20"/>
                                <w:shd w:val="clear" w:color="auto" w:fill="FFFFFF"/>
                                <w:lang w:val="ru-RU"/>
                              </w:rPr>
                              <w:t xml:space="preserve">Без защиты от УФ излучения оказывается нежная и тонкая кожа вокруг глаз. По словам доктора В. Ли </w:t>
                            </w:r>
                            <w:proofErr w:type="spellStart"/>
                            <w:r w:rsidRPr="00523B98">
                              <w:rPr>
                                <w:sz w:val="20"/>
                                <w:szCs w:val="20"/>
                                <w:shd w:val="clear" w:color="auto" w:fill="FFFFFF"/>
                                <w:lang w:val="ru-RU"/>
                              </w:rPr>
                              <w:t>Болла</w:t>
                            </w:r>
                            <w:proofErr w:type="spellEnd"/>
                            <w:r w:rsidRPr="00523B98">
                              <w:rPr>
                                <w:sz w:val="20"/>
                                <w:szCs w:val="20"/>
                                <w:shd w:val="clear" w:color="auto" w:fill="FFFFFF"/>
                                <w:lang w:val="ru-RU"/>
                              </w:rPr>
                              <w:t>, в последнее время все чаще и чаще встречаются злокачественные опухоли, поражающие кожу верхнего и нижнего века.</w:t>
                            </w:r>
                            <w:r w:rsidRPr="00523B98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523B98">
                              <w:rPr>
                                <w:sz w:val="20"/>
                                <w:szCs w:val="20"/>
                                <w:shd w:val="clear" w:color="auto" w:fill="FFFFFF"/>
                                <w:lang w:val="ru-RU"/>
                              </w:rPr>
                              <w:t>Не стоит забывать и о морщинах в уголках глаз, а также об утолщении кожи век, нередко возникающем под действием ультрафиолета. Так что правильно выбрать и использовать солнцезащитные очки - это очень важно.</w:t>
                            </w:r>
                          </w:p>
                          <w:p w:rsidR="00944674" w:rsidRDefault="00944674" w:rsidP="00944674">
                            <w:pPr>
                              <w:pStyle w:val="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523B98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По словам специалистов, солнечные очки особенно важны для детского зрения. Ведь вредное воздействие УФ излучения накапливается с годами. Кроме этого, глаза детей только формируются, а поэтому особенно уязвимы перед </w:t>
                            </w: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лучами</w:t>
                            </w:r>
                            <w:r w:rsidRPr="00523B98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грозного солнца. </w:t>
                            </w:r>
                          </w:p>
                          <w:p w:rsidR="00944674" w:rsidRPr="00944674" w:rsidRDefault="00C01829" w:rsidP="0094467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aps/>
                                <w:noProof/>
                                <w:sz w:val="32"/>
                                <w:szCs w:val="32"/>
                                <w:lang w:val="ru-RU" w:eastAsia="ru-RU"/>
                              </w:rPr>
                              <w:drawing>
                                <wp:inline distT="0" distB="0" distL="0" distR="0" wp14:anchorId="3222E671" wp14:editId="7FEF504B">
                                  <wp:extent cx="2953035" cy="2054578"/>
                                  <wp:effectExtent l="0" t="0" r="0" b="0"/>
                                  <wp:docPr id="355" name="Рисунок 8" descr="C:\Documents and Settings\Саша\Рабочий стол\ФБУЗ\fabulous-ki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Documents and Settings\Саша\Рабочий стол\ФБУЗ\fabulous-ki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3385" cy="2054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46A3" w:rsidRPr="008646A3" w:rsidRDefault="008646A3" w:rsidP="008646A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2" type="#_x0000_t202" style="position:absolute;left:0;text-align:left;margin-left:27.55pt;margin-top:33.55pt;width:238.25pt;height:518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MP/g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826F43" w:rsidRPr="00523B98" w:rsidRDefault="00826F43" w:rsidP="00826F43">
                      <w:pPr>
                        <w:pStyle w:val="2"/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</w:pPr>
                      <w:r w:rsidRPr="00523B98"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>Ультрафиолет</w:t>
                      </w:r>
                      <w:r w:rsidR="002A4C8B" w:rsidRPr="00523B98"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 xml:space="preserve"> </w:t>
                      </w:r>
                      <w:r w:rsidRPr="00523B98"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 xml:space="preserve">(УФ)  повреждает не только кожу, но и вредит глазам, особенно роговице и хрусталику. </w:t>
                      </w:r>
                      <w:r w:rsidRPr="00B15CDF"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>УФ излучение увеличивает риск развития</w:t>
                      </w:r>
                      <w:r w:rsidRPr="00523B98">
                        <w:rPr>
                          <w:sz w:val="20"/>
                          <w:szCs w:val="20"/>
                        </w:rPr>
                        <w:t> </w:t>
                      </w:r>
                      <w:r w:rsidRPr="00B15CDF">
                        <w:rPr>
                          <w:sz w:val="20"/>
                          <w:szCs w:val="20"/>
                          <w:lang w:val="ru-RU"/>
                        </w:rPr>
                        <w:t>катаракты</w:t>
                      </w:r>
                      <w:r w:rsidRPr="00523B98">
                        <w:rPr>
                          <w:sz w:val="20"/>
                          <w:szCs w:val="20"/>
                        </w:rPr>
                        <w:t> </w:t>
                      </w:r>
                      <w:r w:rsidRPr="00B15CDF"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>– помутнения хрусталика, при котором существенно страдает зрение. Показано, что солнечные лучи приводят к</w:t>
                      </w:r>
                      <w:r w:rsidRPr="00523B98">
                        <w:rPr>
                          <w:sz w:val="20"/>
                          <w:szCs w:val="20"/>
                        </w:rPr>
                        <w:t> </w:t>
                      </w:r>
                      <w:proofErr w:type="spellStart"/>
                      <w:r w:rsidRPr="00B15CDF">
                        <w:rPr>
                          <w:sz w:val="20"/>
                          <w:szCs w:val="20"/>
                          <w:lang w:val="ru-RU"/>
                        </w:rPr>
                        <w:t>макулодистрофии</w:t>
                      </w:r>
                      <w:proofErr w:type="spellEnd"/>
                      <w:r w:rsidRPr="00523B98">
                        <w:rPr>
                          <w:sz w:val="20"/>
                          <w:szCs w:val="20"/>
                        </w:rPr>
                        <w:t> </w:t>
                      </w:r>
                      <w:r w:rsidRPr="00B15CDF"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>– неизлечимому повреждению центрального участка сетчатки, который отвечает за остроту зрения.</w:t>
                      </w:r>
                    </w:p>
                    <w:p w:rsidR="00523B98" w:rsidRDefault="00523B98" w:rsidP="00523B98">
                      <w:pPr>
                        <w:pStyle w:val="2"/>
                        <w:rPr>
                          <w:sz w:val="20"/>
                          <w:szCs w:val="20"/>
                          <w:shd w:val="clear" w:color="auto" w:fill="FFFFFF"/>
                          <w:lang w:val="ru-RU"/>
                        </w:rPr>
                      </w:pPr>
                      <w:r w:rsidRPr="00523B98">
                        <w:rPr>
                          <w:sz w:val="20"/>
                          <w:szCs w:val="20"/>
                          <w:shd w:val="clear" w:color="auto" w:fill="FFFFFF"/>
                          <w:lang w:val="ru-RU"/>
                        </w:rPr>
                        <w:t xml:space="preserve">Без защиты от УФ излучения оказывается нежная и тонкая кожа вокруг глаз. По словам доктора В. Ли </w:t>
                      </w:r>
                      <w:proofErr w:type="spellStart"/>
                      <w:r w:rsidRPr="00523B98">
                        <w:rPr>
                          <w:sz w:val="20"/>
                          <w:szCs w:val="20"/>
                          <w:shd w:val="clear" w:color="auto" w:fill="FFFFFF"/>
                          <w:lang w:val="ru-RU"/>
                        </w:rPr>
                        <w:t>Болла</w:t>
                      </w:r>
                      <w:proofErr w:type="spellEnd"/>
                      <w:r w:rsidRPr="00523B98">
                        <w:rPr>
                          <w:sz w:val="20"/>
                          <w:szCs w:val="20"/>
                          <w:shd w:val="clear" w:color="auto" w:fill="FFFFFF"/>
                          <w:lang w:val="ru-RU"/>
                        </w:rPr>
                        <w:t>, в последнее время все чаще и чаще встречаются злокачественные опухоли, поражающие кожу верхнего и нижнего века.</w:t>
                      </w:r>
                      <w:r w:rsidRPr="00523B98">
                        <w:rPr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523B98">
                        <w:rPr>
                          <w:sz w:val="20"/>
                          <w:szCs w:val="20"/>
                          <w:shd w:val="clear" w:color="auto" w:fill="FFFFFF"/>
                          <w:lang w:val="ru-RU"/>
                        </w:rPr>
                        <w:t>Не стоит забывать и о морщинах в уголках глаз, а также об утолщении кожи век, нередко возникающем под действием ультрафиолета. Так что правильно выбрать и использовать солнцезащитные очки - это очень важно.</w:t>
                      </w:r>
                    </w:p>
                    <w:p w:rsidR="00944674" w:rsidRDefault="00944674" w:rsidP="00944674">
                      <w:pPr>
                        <w:pStyle w:val="2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523B98">
                        <w:rPr>
                          <w:sz w:val="20"/>
                          <w:szCs w:val="20"/>
                          <w:lang w:val="ru-RU"/>
                        </w:rPr>
                        <w:t xml:space="preserve">По словам специалистов, солнечные очки особенно важны для детского зрения. Ведь вредное воздействие УФ излучения накапливается с годами. Кроме этого, глаза детей только формируются, а поэтому особенно уязвимы перед </w:t>
                      </w:r>
                      <w:r>
                        <w:rPr>
                          <w:sz w:val="20"/>
                          <w:szCs w:val="20"/>
                          <w:lang w:val="ru-RU"/>
                        </w:rPr>
                        <w:t>лучами</w:t>
                      </w:r>
                      <w:r w:rsidRPr="00523B98">
                        <w:rPr>
                          <w:sz w:val="20"/>
                          <w:szCs w:val="20"/>
                          <w:lang w:val="ru-RU"/>
                        </w:rPr>
                        <w:t xml:space="preserve"> грозного солнца. </w:t>
                      </w:r>
                    </w:p>
                    <w:p w:rsidR="00944674" w:rsidRPr="00944674" w:rsidRDefault="00C01829" w:rsidP="00944674">
                      <w:pPr>
                        <w:rPr>
                          <w:lang w:val="ru-RU"/>
                        </w:rPr>
                      </w:pPr>
                      <w:r>
                        <w:rPr>
                          <w:caps/>
                          <w:noProof/>
                          <w:sz w:val="32"/>
                          <w:szCs w:val="32"/>
                          <w:lang w:val="ru-RU" w:eastAsia="ru-RU"/>
                        </w:rPr>
                        <w:drawing>
                          <wp:inline distT="0" distB="0" distL="0" distR="0" wp14:anchorId="3222E671" wp14:editId="7FEF504B">
                            <wp:extent cx="2953035" cy="2054578"/>
                            <wp:effectExtent l="0" t="0" r="0" b="0"/>
                            <wp:docPr id="355" name="Рисунок 8" descr="C:\Documents and Settings\Саша\Рабочий стол\ФБУЗ\fabulous-ki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Documents and Settings\Саша\Рабочий стол\ФБУЗ\fabulous-ki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3385" cy="2054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46A3" w:rsidRPr="008646A3" w:rsidRDefault="008646A3" w:rsidP="008646A3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1429385</wp:posOffset>
                </wp:positionH>
                <wp:positionV relativeFrom="page">
                  <wp:posOffset>218440</wp:posOffset>
                </wp:positionV>
                <wp:extent cx="8561070" cy="82550"/>
                <wp:effectExtent l="635" t="0" r="1270" b="3810"/>
                <wp:wrapNone/>
                <wp:docPr id="25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1070" cy="82550"/>
                          <a:chOff x="184343" y="201168"/>
                          <a:chExt cx="84856" cy="822"/>
                        </a:xfrm>
                      </wpg:grpSpPr>
                      <wps:wsp>
                        <wps:cNvPr id="26" name="Rectangle 38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384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385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2" o:spid="_x0000_s1026" style="position:absolute;margin-left:112.55pt;margin-top:17.2pt;width:674.1pt;height:6.5pt;z-index:251665408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">
                <v:rect id="Rectangle 383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WXsIA&#10;AADbAAAADwAAAGRycy9kb3ducmV2LnhtbESPQYvCMBSE7wv+h/AEb2uqSHepRtGFFdHTdkU8Pppn&#10;WmxeShO1/nsjCB6HmfmGmS06W4srtb5yrGA0TEAQF05XbBTs/38/v0H4gKyxdkwK7uRhMe99zDDT&#10;7sZ/dM2DERHCPkMFZQhNJqUvSrLoh64hjt7JtRZDlK2RusVbhNtajpMklRYrjgslNvRTUnHOL1aB&#10;q7fr1Vc3ys32cPQTTM2l2BmlBv1uOQURqAvv8Ku90QrGK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NZewgAAANsAAAAPAAAAAAAAAAAAAAAAAJgCAABkcnMvZG93&#10;bnJldi54bWxQSwUGAAAAAAQABAD1AAAAhwM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84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WucYA&#10;AADbAAAADwAAAGRycy9kb3ducmV2LnhtbESPQWvCQBSE7wX/w/IEL1I3laISs5GiqKUgorXQ4zP7&#10;TILZtzG7avrvuwWhx2FmvmGSWWsqcaPGlZYVvAwiEMSZ1SXnCg6fy+cJCOeRNVaWScEPOZilnacE&#10;Y23vvKPb3uciQNjFqKDwvo6ldFlBBt3A1sTBO9nGoA+yyaVu8B7gppLDKBpJgyWHhQJrmheUnfdX&#10;oyBbberjejtfjw+XRXX5Wnx/9M2rUr1u+zYF4an1/+FH+10rGI7h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sWuc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85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wIcQA&#10;AADbAAAADwAAAGRycy9kb3ducmV2LnhtbESPwWoCQQyG7wXfYYjgrc4qtsjWUVQUtKUUbek57sTZ&#10;xZ3MsjPq9u2bQ6HH8Of/8mW26HytbtTGKrCB0TADRVwEW7Ez8PW5fZyCignZYh2YDPxQhMW89zDD&#10;3IY7H+h2TE4JhGOOBsqUmlzrWJTkMQ5DQyzZObQek4yt07bFu8B9rcdZ9qw9ViwXSmxoXVJxOV69&#10;aEzeNt+F27671cdydN3T5fXptDFm0O+WL6ASdel/+a+9swbGIiu/CAD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2MCH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846455</wp:posOffset>
                </wp:positionH>
                <wp:positionV relativeFrom="page">
                  <wp:posOffset>218440</wp:posOffset>
                </wp:positionV>
                <wp:extent cx="8561070" cy="82550"/>
                <wp:effectExtent l="0" t="0" r="3175" b="3810"/>
                <wp:wrapNone/>
                <wp:docPr id="21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1070" cy="82550"/>
                          <a:chOff x="184343" y="201168"/>
                          <a:chExt cx="84856" cy="822"/>
                        </a:xfrm>
                      </wpg:grpSpPr>
                      <wps:wsp>
                        <wps:cNvPr id="22" name="Rectangle 387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388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389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6" o:spid="_x0000_s1026" style="position:absolute;margin-left:66.65pt;margin-top:17.2pt;width:674.1pt;height:6.5pt;z-index:251666432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">
                <v:rect id="Rectangle 387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/QXcMA&#10;AADbAAAADwAAAGRycy9kb3ducmV2LnhtbESPQWvCQBSE7wX/w/IEb80mQWxJs4oWKqKnpiI9PrKv&#10;m9Ds25DdaPrvu0Khx2FmvmHKzWQ7caXBt44VZEkKgrh2umWj4Pzx9vgMwgdkjZ1jUvBDHjbr2UOJ&#10;hXY3fqdrFYyIEPYFKmhC6Aspfd2QRZ+4njh6X26wGKIcjNQD3iLcdjJP05W02HJcaLCn14bq72q0&#10;Clx33O+epqwyx8unX+LKjPXJKLWYT9sXEIGm8B/+ax+0gjyH+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/QXcMAAADb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88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QusYA&#10;AADbAAAADwAAAGRycy9kb3ducmV2LnhtbESP3WrCQBSE7wXfYTmF3hTd1IpKdJWitIog4h94ecye&#10;JsHs2ZhdNX37rlDwcpiZb5jRpDaFuFHlcssK3tsRCOLE6pxTBfvdV2sAwnlkjYVlUvBLDibjZmOE&#10;sbZ33tBt61MRIOxiVJB5X8ZSuiQjg65tS+Lg/djKoA+ySqWu8B7gppCdKOpJgzmHhQxLmmaUnLdX&#10;oyD5XpWn+Xo67+8vs+JymB2Xb6ar1OtL/TkE4an2z/B/e6EVdD7g8SX8AD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AQus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89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6JMUA&#10;AADbAAAADwAAAGRycy9kb3ducmV2LnhtbESPUWvCQBCE3wv+h2OFvtWLYkWil6Ci0FpEtMXnbW57&#10;Ceb2Qu7U+O97QqGPw+x8szPPO1uLK7W+cqxgOEhAEBdOV2wUfH1uXqYgfEDWWDsmBXfykGe9pzmm&#10;2t34QNdjMCJC2KeooAyhSaX0RUkW/cA1xNH7ca3FEGVrpG7xFuG2lqMkmUiLFceGEhtalVScjxcb&#10;3xh/rE+F2ezMcr8YXt7pvH39Xiv13O8WMxCBuvB//Jd+0wpGY3hsiQC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zok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posOffset>3827145</wp:posOffset>
                </wp:positionH>
                <wp:positionV relativeFrom="page">
                  <wp:posOffset>336550</wp:posOffset>
                </wp:positionV>
                <wp:extent cx="2901315" cy="6267450"/>
                <wp:effectExtent l="7620" t="12700" r="5715" b="6350"/>
                <wp:wrapNone/>
                <wp:docPr id="20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01315" cy="6267450"/>
                        </a:xfrm>
                        <a:prstGeom prst="rect">
                          <a:avLst/>
                        </a:prstGeom>
                        <a:noFill/>
                        <a:ln w="0" algn="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 id="7">
                        <w:txbxContent>
                          <w:p w:rsidR="00D14AF3" w:rsidRDefault="00D14AF3" w:rsidP="00523B98">
                            <w:pPr>
                              <w:pStyle w:val="2"/>
                              <w:rPr>
                                <w:color w:val="E36C0A" w:themeColor="accent6" w:themeShade="BF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523B98" w:rsidRDefault="00523B98" w:rsidP="00523B98">
                            <w:pPr>
                              <w:pStyle w:val="2"/>
                              <w:rPr>
                                <w:color w:val="E36C0A" w:themeColor="accent6" w:themeShade="B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523B98">
                              <w:rPr>
                                <w:color w:val="E36C0A" w:themeColor="accent6" w:themeShade="BF"/>
                                <w:sz w:val="20"/>
                                <w:szCs w:val="20"/>
                                <w:lang w:val="ru-RU"/>
                              </w:rPr>
                              <w:t>Солнцезащитные очки – как выбрать</w:t>
                            </w:r>
                          </w:p>
                          <w:p w:rsidR="00523B98" w:rsidRPr="00D14AF3" w:rsidRDefault="00523B98" w:rsidP="00D14AF3">
                            <w:pPr>
                              <w:pStyle w:val="2"/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</w:pPr>
                            <w:bookmarkStart w:id="0" w:name="_GoBack"/>
                            <w:bookmarkEnd w:id="0"/>
                            <w:r w:rsidRPr="00523B98"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 xml:space="preserve">Выбирать нужно такие солнцезащитные очки, которые полностью защищают от попадания в глаза УФ излучения, причем как спектра </w:t>
                            </w:r>
                            <w:r w:rsidR="009E5D69"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>«</w:t>
                            </w:r>
                            <w:r w:rsidRPr="00523B98"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>А</w:t>
                            </w:r>
                            <w:r w:rsidR="009E5D69"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 xml:space="preserve">», </w:t>
                            </w:r>
                            <w:r w:rsidRPr="00523B98"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 xml:space="preserve"> так и спектра </w:t>
                            </w:r>
                            <w:r w:rsidR="009E5D69"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>«</w:t>
                            </w:r>
                            <w:r w:rsidRPr="00523B98"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>В</w:t>
                            </w:r>
                            <w:r w:rsidR="009E5D69"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>»</w:t>
                            </w:r>
                            <w:r w:rsidRPr="00523B98"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>. А поэтому нужно внимательно осмотреть этикетки, где должно быть написано следующее:</w:t>
                            </w:r>
                          </w:p>
                          <w:p w:rsidR="00523B98" w:rsidRPr="00523B98" w:rsidRDefault="00523B98" w:rsidP="00523B98">
                            <w:pPr>
                              <w:pStyle w:val="2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523B98">
                              <w:rPr>
                                <w:sz w:val="20"/>
                                <w:szCs w:val="20"/>
                                <w:lang w:val="ru-RU"/>
                              </w:rPr>
                              <w:t>Линзы очков блокируют 99-100% лучей обоих спектров</w:t>
                            </w:r>
                          </w:p>
                          <w:p w:rsidR="00523B98" w:rsidRPr="00523B98" w:rsidRDefault="00523B98" w:rsidP="00523B98">
                            <w:pPr>
                              <w:pStyle w:val="2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523B98">
                              <w:rPr>
                                <w:sz w:val="20"/>
                                <w:szCs w:val="20"/>
                                <w:lang w:val="ru-RU"/>
                              </w:rPr>
                              <w:t>Защита от солнечных лучей с длиной волны 400 нанометров (наклейки с надписью «</w:t>
                            </w:r>
                            <w:r w:rsidRPr="00523B98">
                              <w:rPr>
                                <w:sz w:val="20"/>
                                <w:szCs w:val="20"/>
                              </w:rPr>
                              <w:t>UV</w:t>
                            </w:r>
                            <w:r w:rsidRPr="00523B98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400» или«</w:t>
                            </w:r>
                            <w:r w:rsidRPr="00523B98">
                              <w:rPr>
                                <w:sz w:val="20"/>
                                <w:szCs w:val="20"/>
                              </w:rPr>
                              <w:t>UV</w:t>
                            </w:r>
                            <w:r w:rsidRPr="00523B98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523B98">
                              <w:rPr>
                                <w:sz w:val="20"/>
                                <w:szCs w:val="20"/>
                              </w:rPr>
                              <w:t>protection</w:t>
                            </w:r>
                            <w:r w:rsidRPr="00523B98">
                              <w:rPr>
                                <w:sz w:val="20"/>
                                <w:szCs w:val="20"/>
                                <w:lang w:val="ru-RU"/>
                              </w:rPr>
                              <w:t>»). Это значит, что очки отсекают даже самые крохотные УФ лучи.</w:t>
                            </w:r>
                          </w:p>
                          <w:p w:rsidR="00944674" w:rsidRDefault="00944674" w:rsidP="00944674">
                            <w:pPr>
                              <w:pStyle w:val="2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 xml:space="preserve">            </w:t>
                            </w:r>
                          </w:p>
                          <w:p w:rsidR="00944674" w:rsidRDefault="00944674" w:rsidP="00944674">
                            <w:pPr>
                              <w:pStyle w:val="2"/>
                              <w:rPr>
                                <w:color w:val="E36C0A" w:themeColor="accent6" w:themeShade="BF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 xml:space="preserve">             </w:t>
                            </w:r>
                            <w:r w:rsidRPr="00B15CDF">
                              <w:rPr>
                                <w:color w:val="E36C0A" w:themeColor="accent6" w:themeShade="BF"/>
                                <w:sz w:val="20"/>
                                <w:szCs w:val="20"/>
                                <w:lang w:val="ru-RU"/>
                              </w:rPr>
                              <w:t>Следите за оттенком стекол</w:t>
                            </w:r>
                            <w:r>
                              <w:rPr>
                                <w:color w:val="E36C0A" w:themeColor="accent6" w:themeShade="BF"/>
                                <w:sz w:val="20"/>
                                <w:szCs w:val="20"/>
                                <w:lang w:val="ru-RU"/>
                              </w:rPr>
                              <w:t>!</w:t>
                            </w:r>
                          </w:p>
                          <w:p w:rsidR="00944674" w:rsidRDefault="00AE3F00" w:rsidP="00523B9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3AA86A62" wp14:editId="6A05FA0E">
                                  <wp:extent cx="2630309" cy="1106311"/>
                                  <wp:effectExtent l="0" t="0" r="0" b="0"/>
                                  <wp:docPr id="4" name="Рисунок 4" descr="http://img.trendencias.com/original/10078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g.trendencias.com/original/10078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3505" cy="11118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4A13" w:rsidRPr="00C01829" w:rsidRDefault="00D14AF3" w:rsidP="00272F1B">
                            <w:pPr>
                              <w:rPr>
                                <w:rFonts w:ascii="Arial" w:hAnsi="Arial" w:cs="Arial"/>
                                <w:color w:val="17365D" w:themeColor="text2" w:themeShade="BF"/>
                                <w:lang w:val="ru-RU"/>
                              </w:rPr>
                            </w:pPr>
                            <w:r w:rsidRPr="00C01829"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>Покрытие, которое блокирует УФ лучи, прозрачное. А поэтому темные линзы очков не обязательно эффективнее светлых. Однако оттенок стекла очень важен для точного восприятия цвета</w:t>
                            </w:r>
                            <w:r w:rsidR="00F54A13" w:rsidRPr="00C01829"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>.</w:t>
                            </w:r>
                            <w:r w:rsidR="000D13FB" w:rsidRPr="00C01829"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 xml:space="preserve"> </w:t>
                            </w:r>
                            <w:r w:rsidR="00F54A13" w:rsidRPr="00C01829"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 xml:space="preserve">Выбирать очки с более </w:t>
                            </w:r>
                            <w:r w:rsidR="000D13FB" w:rsidRPr="00C01829"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>яркими</w:t>
                            </w:r>
                            <w:r w:rsidR="00F54A13" w:rsidRPr="00C01829"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 xml:space="preserve"> цветами стоит осторожно: считается, что самыми приятными для глаз человека</w:t>
                            </w:r>
                            <w:r w:rsidR="00F54A13" w:rsidRPr="00C01829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  <w:bdr w:val="none" w:sz="0" w:space="0" w:color="auto" w:frame="1"/>
                                <w:lang w:val="ru-RU"/>
                              </w:rPr>
                              <w:t xml:space="preserve"> являются коричневые линзы.</w:t>
                            </w:r>
                          </w:p>
                          <w:p w:rsidR="000D13FB" w:rsidRDefault="000D13FB" w:rsidP="000D13FB">
                            <w:pPr>
                              <w:pStyle w:val="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0D13FB">
                              <w:rPr>
                                <w:sz w:val="20"/>
                                <w:szCs w:val="20"/>
                                <w:lang w:val="ru-RU"/>
                              </w:rPr>
                              <w:t>Красные,</w:t>
                            </w: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0D13FB">
                              <w:rPr>
                                <w:sz w:val="20"/>
                                <w:szCs w:val="20"/>
                                <w:lang w:val="ru-RU"/>
                              </w:rPr>
                              <w:t>оранжевые ст</w:t>
                            </w: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 w:rsidRPr="000D13FB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кла </w:t>
                            </w: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вызывают нервозность, нарушение сна и повышенную возбудимость.</w:t>
                            </w:r>
                          </w:p>
                          <w:p w:rsidR="000D13FB" w:rsidRPr="000D13FB" w:rsidRDefault="000D13FB" w:rsidP="000D13FB">
                            <w:pPr>
                              <w:pStyle w:val="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0D13FB">
                              <w:rPr>
                                <w:sz w:val="20"/>
                                <w:szCs w:val="20"/>
                                <w:lang w:val="ru-RU"/>
                              </w:rPr>
                              <w:t>Голубые стекла снижают чёткость изображения и отрицательно влияют на сетчатку глаза.</w:t>
                            </w:r>
                          </w:p>
                          <w:p w:rsidR="000D13FB" w:rsidRPr="000D13FB" w:rsidRDefault="000D13FB" w:rsidP="000D13FB">
                            <w:pPr>
                              <w:pStyle w:val="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0D13FB">
                              <w:rPr>
                                <w:sz w:val="20"/>
                                <w:szCs w:val="20"/>
                                <w:lang w:val="ru-RU"/>
                              </w:rPr>
                              <w:t>Розовые стекла подходят только для не яркого солнечного света.</w:t>
                            </w:r>
                          </w:p>
                          <w:p w:rsidR="000D13FB" w:rsidRPr="000D13FB" w:rsidRDefault="000D13FB" w:rsidP="000D13FB">
                            <w:pPr>
                              <w:pStyle w:val="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0D13FB">
                              <w:rPr>
                                <w:sz w:val="20"/>
                                <w:szCs w:val="20"/>
                                <w:lang w:val="ru-RU"/>
                              </w:rPr>
                              <w:t>Зеленые линзы не только защищают от ультрафиолетовых лучей, но и успокаивают нервную систему человека.</w:t>
                            </w:r>
                          </w:p>
                          <w:p w:rsidR="000D13FB" w:rsidRDefault="000D13FB" w:rsidP="000D13FB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AF734A" w:rsidRPr="00AF734A" w:rsidRDefault="00AF734A" w:rsidP="00AF734A">
                            <w:pPr>
                              <w:pStyle w:val="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F734A">
                              <w:rPr>
                                <w:color w:val="E36C0A" w:themeColor="accent6" w:themeShade="BF"/>
                                <w:sz w:val="20"/>
                                <w:szCs w:val="20"/>
                                <w:lang w:val="ru-RU"/>
                              </w:rPr>
                              <w:t>Линзы солнцезащитных очков</w:t>
                            </w:r>
                            <w:r w:rsidRPr="00AF734A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 xml:space="preserve">  </w:t>
                            </w:r>
                            <w:r w:rsidRPr="00AF734A">
                              <w:rPr>
                                <w:sz w:val="20"/>
                                <w:szCs w:val="20"/>
                                <w:lang w:val="ru-RU"/>
                              </w:rPr>
                              <w:t>должны быть</w:t>
                            </w:r>
                            <w:r w:rsidRPr="00AF734A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AF734A">
                              <w:rPr>
                                <w:sz w:val="20"/>
                                <w:szCs w:val="20"/>
                                <w:lang w:val="ru-RU"/>
                              </w:rPr>
                              <w:t>сделаны из стекла или поликарбонатного и акрилового пластика. Также оптика может быть просветленной и даже поляризованной.</w:t>
                            </w:r>
                          </w:p>
                          <w:p w:rsidR="00AF734A" w:rsidRDefault="00AF734A" w:rsidP="00AF734A">
                            <w:pPr>
                              <w:pStyle w:val="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F734A">
                              <w:rPr>
                                <w:sz w:val="20"/>
                                <w:szCs w:val="20"/>
                                <w:lang w:val="ru-RU"/>
                              </w:rPr>
                              <w:t>Стеклянные очки более надежные они не пропускают ультрафиолетовый свет почти на сто процентов, пластиковые очки нужно покупать лишь только, когда в них добавляют специальные добавки, которые задерживают ультрафиолетовый свет.</w:t>
                            </w:r>
                          </w:p>
                          <w:p w:rsidR="003875E3" w:rsidRPr="003875E3" w:rsidRDefault="003875E3" w:rsidP="003875E3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3875E3" w:rsidRPr="003875E3" w:rsidRDefault="00C01829" w:rsidP="003875E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3149600" cy="1715912"/>
                                  <wp:effectExtent l="0" t="0" r="0" b="0"/>
                                  <wp:docPr id="18" name="Рисунок 18" descr="Описание: C:\Documents and Settings\Зарецкова ЛА.FBF52989FD2F4FE\Рабочий стол\solncezaschitnye_ochki_grib_ideya_kreativ_trava_neobychnyy_49145_602x33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" descr="Описание: C:\Documents and Settings\Зарецкова ЛА.FBF52989FD2F4FE\Рабочий стол\solncezaschitnye_ochki_grib_ideya_kreativ_trava_neobychnyy_49145_602x33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9903" cy="1716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75E3" w:rsidRPr="003875E3" w:rsidRDefault="003875E3" w:rsidP="003875E3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944674" w:rsidRPr="00944674" w:rsidRDefault="00CB3CF2" w:rsidP="0094467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1625" cy="301625"/>
                                      <wp:effectExtent l="0" t="0" r="0" b="0"/>
                                      <wp:docPr id="2" name="AutoShape 2" descr="&amp;Ocy;&amp;bcy;&amp;ocy;&amp;icy; &amp;scy;&amp;ocy;&amp;lcy;&amp;ncy;&amp;tscy;&amp;iecy;&amp;zcy;&amp;acy;&amp;shchcy;&amp;icy;&amp;tcy;&amp;ncy;&amp;ycy;&amp;iecy; &amp;ocy;&amp;chcy;&amp;kcy;&amp;icy;, &amp;gcy;&amp;rcy;&amp;icy;&amp;bcy;, &amp;icy;&amp;dcy;&amp;iecy;&amp;yacy;, &amp;kcy;&amp;rcy;&amp;iecy;&amp;acy;&amp;tcy;&amp;icy;&amp;vcy;, &amp;tcy;&amp;rcy;&amp;acy;&amp;vcy;&amp;acy;, &amp;ncy;&amp;iecy;&amp;ocy;&amp;bcy;&amp;ycy;&amp;chcy;&amp;ncy;&amp;ycy;&amp;jcy;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1625" cy="301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AutoShape 2" o:spid="_x0000_s1026" alt="Описание: &amp;Ocy;&amp;bcy;&amp;ocy;&amp;icy; &amp;scy;&amp;ocy;&amp;lcy;&amp;ncy;&amp;tscy;&amp;iecy;&amp;zcy;&amp;acy;&amp;shchcy;&amp;icy;&amp;tcy;&amp;ncy;&amp;ycy;&amp;iecy; &amp;ocy;&amp;chcy;&amp;kcy;&amp;icy;, &amp;gcy;&amp;rcy;&amp;icy;&amp;bcy;, &amp;icy;&amp;dcy;&amp;iecy;&amp;yacy;, &amp;kcy;&amp;rcy;&amp;iecy;&amp;acy;&amp;tcy;&amp;icy;&amp;vcy;, &amp;tcy;&amp;rcy;&amp;acy;&amp;vcy;&amp;acy;, &amp;ncy;&amp;iecy;&amp;ocy;&amp;bcy;&amp;ycy;&amp;chcy;&amp;ncy;&amp;ycy;&amp;jcy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BtqrktQAMAAKMHAAAOAAAAAAAAAAAAAAAAAC4CAABkcnMvZTJvRG9jLnhtbFBL&#10;AQItABQABgAIAAAAIQBoNpdo2gAAAAMBAAAPAAAAAAAAAAAAAAAAAJoFAABkcnMvZG93bnJldi54&#10;bWxQSwUGAAAAAAQABADzAAAAoQ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944674" w:rsidRPr="00944674">
                              <w:t xml:space="preserve"> </w:t>
                            </w:r>
                            <w:r>
                              <w:rPr>
                                <w:noProof/>
                                <w:lang w:val="ru-RU"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1625" cy="301625"/>
                                      <wp:effectExtent l="0" t="0" r="0" b="0"/>
                                      <wp:docPr id="1" name="AutoShape 4" descr="&amp;Ocy;&amp;bcy;&amp;ocy;&amp;icy; &amp;scy;&amp;ocy;&amp;lcy;&amp;ncy;&amp;tscy;&amp;iecy;&amp;zcy;&amp;acy;&amp;shchcy;&amp;icy;&amp;tcy;&amp;ncy;&amp;ycy;&amp;iecy; &amp;ocy;&amp;chcy;&amp;kcy;&amp;icy;, &amp;gcy;&amp;rcy;&amp;icy;&amp;bcy;, &amp;icy;&amp;dcy;&amp;iecy;&amp;yacy;, &amp;kcy;&amp;rcy;&amp;iecy;&amp;acy;&amp;tcy;&amp;icy;&amp;vcy;, &amp;tcy;&amp;rcy;&amp;acy;&amp;vcy;&amp;acy;, &amp;ncy;&amp;iecy;&amp;ocy;&amp;bcy;&amp;ycy;&amp;chcy;&amp;ncy;&amp;ycy;&amp;jcy;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1625" cy="301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AutoShape 4" o:spid="_x0000_s1026" alt="Описание: &amp;Ocy;&amp;bcy;&amp;ocy;&amp;icy; &amp;scy;&amp;ocy;&amp;lcy;&amp;ncy;&amp;tscy;&amp;iecy;&amp;zcy;&amp;acy;&amp;shchcy;&amp;icy;&amp;tcy;&amp;ncy;&amp;ycy;&amp;iecy; &amp;ocy;&amp;chcy;&amp;kcy;&amp;icy;, &amp;gcy;&amp;rcy;&amp;icy;&amp;bcy;, &amp;icy;&amp;dcy;&amp;iecy;&amp;yacy;, &amp;kcy;&amp;rcy;&amp;iecy;&amp;acy;&amp;tcy;&amp;icy;&amp;vcy;, &amp;tcy;&amp;rcy;&amp;acy;&amp;vcy;&amp;acy;, &amp;ncy;&amp;iecy;&amp;ocy;&amp;bcy;&amp;ycy;&amp;chcy;&amp;ncy;&amp;ycy;&amp;jcy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BMwdWs/AwAAowcAAA4AAAAAAAAAAAAAAAAALgIAAGRycy9lMm9Eb2MueG1sUEsB&#10;Ai0AFAAGAAgAAAAhAGg2l2jaAAAAAwEAAA8AAAAAAAAAAAAAAAAAmQUAAGRycy9kb3ducmV2Lnht&#10;bFBLBQYAAAAABAAEAPMAAACg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:rsidR="00D14AF3" w:rsidRPr="00D14AF3" w:rsidRDefault="00D14AF3" w:rsidP="00D14AF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7" o:spid="_x0000_s1033" type="#_x0000_t202" style="position:absolute;left:0;text-align:left;margin-left:301.35pt;margin-top:26.5pt;width:228.45pt;height:49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" filled="f" strokecolor="white [3212]" strokeweight="0" insetpen="t">
                <v:shadow color="#ccc"/>
                <o:lock v:ext="edit" shapetype="t"/>
                <v:textbox style="mso-next-textbox:#Text Box 358" inset="2.85pt,2.85pt,2.85pt,2.85pt">
                  <w:txbxContent>
                    <w:p w:rsidR="00D14AF3" w:rsidRDefault="00D14AF3" w:rsidP="00523B98">
                      <w:pPr>
                        <w:pStyle w:val="2"/>
                        <w:rPr>
                          <w:color w:val="E36C0A" w:themeColor="accent6" w:themeShade="BF"/>
                          <w:sz w:val="20"/>
                          <w:szCs w:val="20"/>
                          <w:lang w:val="ru-RU"/>
                        </w:rPr>
                      </w:pPr>
                    </w:p>
                    <w:p w:rsidR="00523B98" w:rsidRDefault="00523B98" w:rsidP="00523B98">
                      <w:pPr>
                        <w:pStyle w:val="2"/>
                        <w:rPr>
                          <w:color w:val="E36C0A" w:themeColor="accent6" w:themeShade="BF"/>
                          <w:sz w:val="20"/>
                          <w:szCs w:val="20"/>
                          <w:lang w:val="ru-RU"/>
                        </w:rPr>
                      </w:pPr>
                      <w:r w:rsidRPr="00523B98">
                        <w:rPr>
                          <w:color w:val="E36C0A" w:themeColor="accent6" w:themeShade="BF"/>
                          <w:sz w:val="20"/>
                          <w:szCs w:val="20"/>
                          <w:lang w:val="ru-RU"/>
                        </w:rPr>
                        <w:t>Солнцезащитные очки – как выбрать</w:t>
                      </w:r>
                    </w:p>
                    <w:p w:rsidR="00523B98" w:rsidRPr="00D14AF3" w:rsidRDefault="00523B98" w:rsidP="00D14AF3">
                      <w:pPr>
                        <w:pStyle w:val="2"/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</w:pPr>
                      <w:bookmarkStart w:id="1" w:name="_GoBack"/>
                      <w:bookmarkEnd w:id="1"/>
                      <w:r w:rsidRPr="00523B98"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 xml:space="preserve">Выбирать нужно такие солнцезащитные очки, которые полностью защищают от попадания в глаза УФ излучения, причем как спектра </w:t>
                      </w:r>
                      <w:r w:rsidR="009E5D69"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>«</w:t>
                      </w:r>
                      <w:r w:rsidRPr="00523B98"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>А</w:t>
                      </w:r>
                      <w:r w:rsidR="009E5D69"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 xml:space="preserve">», </w:t>
                      </w:r>
                      <w:r w:rsidRPr="00523B98"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 xml:space="preserve"> так и спектра </w:t>
                      </w:r>
                      <w:r w:rsidR="009E5D69"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>«</w:t>
                      </w:r>
                      <w:r w:rsidRPr="00523B98"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>В</w:t>
                      </w:r>
                      <w:r w:rsidR="009E5D69"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>»</w:t>
                      </w:r>
                      <w:r w:rsidRPr="00523B98">
                        <w:rPr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>. А поэтому нужно внимательно осмотреть этикетки, где должно быть написано следующее:</w:t>
                      </w:r>
                    </w:p>
                    <w:p w:rsidR="00523B98" w:rsidRPr="00523B98" w:rsidRDefault="00523B98" w:rsidP="00523B98">
                      <w:pPr>
                        <w:pStyle w:val="2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523B98">
                        <w:rPr>
                          <w:sz w:val="20"/>
                          <w:szCs w:val="20"/>
                          <w:lang w:val="ru-RU"/>
                        </w:rPr>
                        <w:t>Линзы очков блокируют 99-100% лучей обоих спектров</w:t>
                      </w:r>
                    </w:p>
                    <w:p w:rsidR="00523B98" w:rsidRPr="00523B98" w:rsidRDefault="00523B98" w:rsidP="00523B98">
                      <w:pPr>
                        <w:pStyle w:val="2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523B98">
                        <w:rPr>
                          <w:sz w:val="20"/>
                          <w:szCs w:val="20"/>
                          <w:lang w:val="ru-RU"/>
                        </w:rPr>
                        <w:t>Защита от солнечных лучей с длиной волны 400 нанометров (наклейки с надписью «</w:t>
                      </w:r>
                      <w:r w:rsidRPr="00523B98">
                        <w:rPr>
                          <w:sz w:val="20"/>
                          <w:szCs w:val="20"/>
                        </w:rPr>
                        <w:t>UV</w:t>
                      </w:r>
                      <w:r w:rsidRPr="00523B98">
                        <w:rPr>
                          <w:sz w:val="20"/>
                          <w:szCs w:val="20"/>
                          <w:lang w:val="ru-RU"/>
                        </w:rPr>
                        <w:t xml:space="preserve"> 400» или«</w:t>
                      </w:r>
                      <w:r w:rsidRPr="00523B98">
                        <w:rPr>
                          <w:sz w:val="20"/>
                          <w:szCs w:val="20"/>
                        </w:rPr>
                        <w:t>UV</w:t>
                      </w:r>
                      <w:r w:rsidRPr="00523B98">
                        <w:rPr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523B98">
                        <w:rPr>
                          <w:sz w:val="20"/>
                          <w:szCs w:val="20"/>
                        </w:rPr>
                        <w:t>protection</w:t>
                      </w:r>
                      <w:r w:rsidRPr="00523B98">
                        <w:rPr>
                          <w:sz w:val="20"/>
                          <w:szCs w:val="20"/>
                          <w:lang w:val="ru-RU"/>
                        </w:rPr>
                        <w:t>»). Это значит, что очки отсекают даже самые крохотные УФ лучи.</w:t>
                      </w:r>
                    </w:p>
                    <w:p w:rsidR="00944674" w:rsidRDefault="00944674" w:rsidP="00944674">
                      <w:pPr>
                        <w:pStyle w:val="2"/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color w:val="000000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color w:val="000000"/>
                          <w:sz w:val="18"/>
                          <w:szCs w:val="18"/>
                          <w:lang w:val="ru-RU"/>
                        </w:rPr>
                        <w:t xml:space="preserve">            </w:t>
                      </w:r>
                    </w:p>
                    <w:p w:rsidR="00944674" w:rsidRDefault="00944674" w:rsidP="00944674">
                      <w:pPr>
                        <w:pStyle w:val="2"/>
                        <w:rPr>
                          <w:color w:val="E36C0A" w:themeColor="accent6" w:themeShade="BF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color w:val="000000"/>
                          <w:sz w:val="18"/>
                          <w:szCs w:val="18"/>
                          <w:lang w:val="ru-RU"/>
                        </w:rPr>
                        <w:t xml:space="preserve">             </w:t>
                      </w:r>
                      <w:r w:rsidRPr="00B15CDF">
                        <w:rPr>
                          <w:color w:val="E36C0A" w:themeColor="accent6" w:themeShade="BF"/>
                          <w:sz w:val="20"/>
                          <w:szCs w:val="20"/>
                          <w:lang w:val="ru-RU"/>
                        </w:rPr>
                        <w:t>Следите за оттенком стекол</w:t>
                      </w:r>
                      <w:r>
                        <w:rPr>
                          <w:color w:val="E36C0A" w:themeColor="accent6" w:themeShade="BF"/>
                          <w:sz w:val="20"/>
                          <w:szCs w:val="20"/>
                          <w:lang w:val="ru-RU"/>
                        </w:rPr>
                        <w:t>!</w:t>
                      </w:r>
                    </w:p>
                    <w:p w:rsidR="00944674" w:rsidRDefault="00AE3F00" w:rsidP="00523B98">
                      <w:pPr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3AA86A62" wp14:editId="6A05FA0E">
                            <wp:extent cx="2630309" cy="1106311"/>
                            <wp:effectExtent l="0" t="0" r="0" b="0"/>
                            <wp:docPr id="4" name="Рисунок 4" descr="http://img.trendencias.com/original/10078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g.trendencias.com/original/10078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3505" cy="11118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4A13" w:rsidRPr="00C01829" w:rsidRDefault="00D14AF3" w:rsidP="00272F1B">
                      <w:pPr>
                        <w:rPr>
                          <w:rFonts w:ascii="Arial" w:hAnsi="Arial" w:cs="Arial"/>
                          <w:color w:val="17365D" w:themeColor="text2" w:themeShade="BF"/>
                          <w:lang w:val="ru-RU"/>
                        </w:rPr>
                      </w:pPr>
                      <w:r w:rsidRPr="00C01829"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>Покрытие, которое блокирует УФ лучи, прозрачное. А поэтому темные линзы очков не обязательно эффективнее светлых. Однако оттенок стекла очень важен для точного восприятия цвета</w:t>
                      </w:r>
                      <w:r w:rsidR="00F54A13" w:rsidRPr="00C01829"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>.</w:t>
                      </w:r>
                      <w:r w:rsidR="000D13FB" w:rsidRPr="00C01829"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 xml:space="preserve"> </w:t>
                      </w:r>
                      <w:r w:rsidR="00F54A13" w:rsidRPr="00C01829"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 xml:space="preserve">Выбирать очки с более </w:t>
                      </w:r>
                      <w:r w:rsidR="000D13FB" w:rsidRPr="00C01829"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>яркими</w:t>
                      </w:r>
                      <w:r w:rsidR="00F54A13" w:rsidRPr="00C01829"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 xml:space="preserve"> цветами стоит осторожно: считается, что самыми приятными для глаз человека</w:t>
                      </w:r>
                      <w:r w:rsidR="00F54A13" w:rsidRPr="00C01829"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  <w:bdr w:val="none" w:sz="0" w:space="0" w:color="auto" w:frame="1"/>
                          <w:lang w:val="ru-RU"/>
                        </w:rPr>
                        <w:t xml:space="preserve"> являются коричневые линзы.</w:t>
                      </w:r>
                    </w:p>
                    <w:p w:rsidR="000D13FB" w:rsidRDefault="000D13FB" w:rsidP="000D13FB">
                      <w:pPr>
                        <w:pStyle w:val="2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0D13FB">
                        <w:rPr>
                          <w:sz w:val="20"/>
                          <w:szCs w:val="20"/>
                          <w:lang w:val="ru-RU"/>
                        </w:rPr>
                        <w:t>Красные,</w:t>
                      </w:r>
                      <w:r>
                        <w:rPr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0D13FB">
                        <w:rPr>
                          <w:sz w:val="20"/>
                          <w:szCs w:val="20"/>
                          <w:lang w:val="ru-RU"/>
                        </w:rPr>
                        <w:t>оранжевые ст</w:t>
                      </w:r>
                      <w:r>
                        <w:rPr>
                          <w:sz w:val="20"/>
                          <w:szCs w:val="20"/>
                          <w:lang w:val="ru-RU"/>
                        </w:rPr>
                        <w:t>е</w:t>
                      </w:r>
                      <w:r w:rsidRPr="000D13FB">
                        <w:rPr>
                          <w:sz w:val="20"/>
                          <w:szCs w:val="20"/>
                          <w:lang w:val="ru-RU"/>
                        </w:rPr>
                        <w:t xml:space="preserve">кла </w:t>
                      </w:r>
                      <w:r>
                        <w:rPr>
                          <w:sz w:val="20"/>
                          <w:szCs w:val="20"/>
                          <w:lang w:val="ru-RU"/>
                        </w:rPr>
                        <w:t>вызывают нервозность, нарушение сна и повышенную возбудимость.</w:t>
                      </w:r>
                    </w:p>
                    <w:p w:rsidR="000D13FB" w:rsidRPr="000D13FB" w:rsidRDefault="000D13FB" w:rsidP="000D13FB">
                      <w:pPr>
                        <w:pStyle w:val="2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0D13FB">
                        <w:rPr>
                          <w:sz w:val="20"/>
                          <w:szCs w:val="20"/>
                          <w:lang w:val="ru-RU"/>
                        </w:rPr>
                        <w:t>Голубые стекла снижают чёткость изображения и отрицательно влияют на сетчатку глаза.</w:t>
                      </w:r>
                    </w:p>
                    <w:p w:rsidR="000D13FB" w:rsidRPr="000D13FB" w:rsidRDefault="000D13FB" w:rsidP="000D13FB">
                      <w:pPr>
                        <w:pStyle w:val="2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0D13FB">
                        <w:rPr>
                          <w:sz w:val="20"/>
                          <w:szCs w:val="20"/>
                          <w:lang w:val="ru-RU"/>
                        </w:rPr>
                        <w:t>Розовые стекла подходят только для не яркого солнечного света.</w:t>
                      </w:r>
                    </w:p>
                    <w:p w:rsidR="000D13FB" w:rsidRPr="000D13FB" w:rsidRDefault="000D13FB" w:rsidP="000D13FB">
                      <w:pPr>
                        <w:pStyle w:val="2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0D13FB">
                        <w:rPr>
                          <w:sz w:val="20"/>
                          <w:szCs w:val="20"/>
                          <w:lang w:val="ru-RU"/>
                        </w:rPr>
                        <w:t>Зеленые линзы не только защищают от ультрафиолетовых лучей, но и успокаивают нервную систему человека.</w:t>
                      </w:r>
                    </w:p>
                    <w:p w:rsidR="000D13FB" w:rsidRDefault="000D13FB" w:rsidP="000D13FB">
                      <w:pPr>
                        <w:rPr>
                          <w:lang w:val="ru-RU"/>
                        </w:rPr>
                      </w:pPr>
                    </w:p>
                    <w:p w:rsidR="00AF734A" w:rsidRPr="00AF734A" w:rsidRDefault="00AF734A" w:rsidP="00AF734A">
                      <w:pPr>
                        <w:pStyle w:val="2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AF734A">
                        <w:rPr>
                          <w:color w:val="E36C0A" w:themeColor="accent6" w:themeShade="BF"/>
                          <w:sz w:val="20"/>
                          <w:szCs w:val="20"/>
                          <w:lang w:val="ru-RU"/>
                        </w:rPr>
                        <w:t>Линзы солнцезащитных очков</w:t>
                      </w:r>
                      <w:r w:rsidRPr="00AF734A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 xml:space="preserve">  </w:t>
                      </w:r>
                      <w:r w:rsidRPr="00AF734A">
                        <w:rPr>
                          <w:sz w:val="20"/>
                          <w:szCs w:val="20"/>
                          <w:lang w:val="ru-RU"/>
                        </w:rPr>
                        <w:t>должны быть</w:t>
                      </w:r>
                      <w:r w:rsidRPr="00AF734A">
                        <w:rPr>
                          <w:lang w:val="ru-RU"/>
                        </w:rPr>
                        <w:t xml:space="preserve"> </w:t>
                      </w:r>
                      <w:r w:rsidRPr="00AF734A">
                        <w:rPr>
                          <w:sz w:val="20"/>
                          <w:szCs w:val="20"/>
                          <w:lang w:val="ru-RU"/>
                        </w:rPr>
                        <w:t>сделаны из стекла или поликарбонатного и акрилового пластика. Также оптика может быть просветленной и даже поляризованной.</w:t>
                      </w:r>
                    </w:p>
                    <w:p w:rsidR="00AF734A" w:rsidRDefault="00AF734A" w:rsidP="00AF734A">
                      <w:pPr>
                        <w:pStyle w:val="2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AF734A">
                        <w:rPr>
                          <w:sz w:val="20"/>
                          <w:szCs w:val="20"/>
                          <w:lang w:val="ru-RU"/>
                        </w:rPr>
                        <w:t>Стеклянные очки более надежные они не пропускают ультрафиолетовый свет почти на сто процентов, пластиковые очки нужно покупать лишь только, когда в них добавляют специальные добавки, которые задерживают ультрафиолетовый свет.</w:t>
                      </w:r>
                    </w:p>
                    <w:p w:rsidR="003875E3" w:rsidRPr="003875E3" w:rsidRDefault="003875E3" w:rsidP="003875E3">
                      <w:pPr>
                        <w:rPr>
                          <w:lang w:val="ru-RU"/>
                        </w:rPr>
                      </w:pPr>
                    </w:p>
                    <w:p w:rsidR="003875E3" w:rsidRPr="003875E3" w:rsidRDefault="00C01829" w:rsidP="003875E3">
                      <w:pPr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3149600" cy="1715912"/>
                            <wp:effectExtent l="0" t="0" r="0" b="0"/>
                            <wp:docPr id="18" name="Рисунок 18" descr="Описание: C:\Documents and Settings\Зарецкова ЛА.FBF52989FD2F4FE\Рабочий стол\solncezaschitnye_ochki_grib_ideya_kreativ_trava_neobychnyy_49145_602x33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" descr="Описание: C:\Documents and Settings\Зарецкова ЛА.FBF52989FD2F4FE\Рабочий стол\solncezaschitnye_ochki_grib_ideya_kreativ_trava_neobychnyy_49145_602x33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9903" cy="1716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75E3" w:rsidRPr="003875E3" w:rsidRDefault="003875E3" w:rsidP="003875E3">
                      <w:pPr>
                        <w:rPr>
                          <w:lang w:val="ru-RU"/>
                        </w:rPr>
                      </w:pPr>
                    </w:p>
                    <w:p w:rsidR="00944674" w:rsidRPr="00944674" w:rsidRDefault="00CB3CF2" w:rsidP="00944674">
                      <w:pPr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301625" cy="301625"/>
                                <wp:effectExtent l="0" t="0" r="0" b="0"/>
                                <wp:docPr id="2" name="AutoShape 2" descr="&amp;Ocy;&amp;bcy;&amp;ocy;&amp;icy; &amp;scy;&amp;ocy;&amp;lcy;&amp;ncy;&amp;tscy;&amp;iecy;&amp;zcy;&amp;acy;&amp;shchcy;&amp;icy;&amp;tcy;&amp;ncy;&amp;ycy;&amp;iecy; &amp;ocy;&amp;chcy;&amp;kcy;&amp;icy;, &amp;gcy;&amp;rcy;&amp;icy;&amp;bcy;, &amp;icy;&amp;dcy;&amp;iecy;&amp;yacy;, &amp;kcy;&amp;rcy;&amp;iecy;&amp;acy;&amp;tcy;&amp;icy;&amp;vcy;, &amp;tcy;&amp;rcy;&amp;acy;&amp;vcy;&amp;acy;, &amp;ncy;&amp;iecy;&amp;ocy;&amp;bcy;&amp;ycy;&amp;chcy;&amp;ncy;&amp;ycy;&amp;jcy;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1625" cy="30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AutoShape 2" o:spid="_x0000_s1026" alt="Описание: &amp;Ocy;&amp;bcy;&amp;ocy;&amp;icy; &amp;scy;&amp;ocy;&amp;lcy;&amp;ncy;&amp;tscy;&amp;iecy;&amp;zcy;&amp;acy;&amp;shchcy;&amp;icy;&amp;tcy;&amp;ncy;&amp;ycy;&amp;iecy; &amp;ocy;&amp;chcy;&amp;kcy;&amp;icy;, &amp;gcy;&amp;rcy;&amp;icy;&amp;bcy;, &amp;icy;&amp;dcy;&amp;iecy;&amp;yacy;, &amp;kcy;&amp;rcy;&amp;iecy;&amp;acy;&amp;tcy;&amp;icy;&amp;vcy;, &amp;tcy;&amp;rcy;&amp;acy;&amp;vcy;&amp;acy;, &amp;ncy;&amp;iecy;&amp;ocy;&amp;bcy;&amp;ycy;&amp;chcy;&amp;ncy;&amp;ycy;&amp;jcy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BtqrktQAMAAKMHAAAOAAAAAAAAAAAAAAAAAC4CAABkcnMvZTJvRG9jLnhtbFBL&#10;AQItABQABgAIAAAAIQBoNpdo2gAAAAMBAAAPAAAAAAAAAAAAAAAAAJoFAABkcnMvZG93bnJldi54&#10;bWxQSwUGAAAAAAQABADzAAAAoQ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="00944674" w:rsidRPr="00944674">
                        <w:t xml:space="preserve"> </w:t>
                      </w:r>
                      <w:r>
                        <w:rPr>
                          <w:noProof/>
                          <w:lang w:val="ru-RU"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301625" cy="301625"/>
                                <wp:effectExtent l="0" t="0" r="0" b="0"/>
                                <wp:docPr id="1" name="AutoShape 4" descr="&amp;Ocy;&amp;bcy;&amp;ocy;&amp;icy; &amp;scy;&amp;ocy;&amp;lcy;&amp;ncy;&amp;tscy;&amp;iecy;&amp;zcy;&amp;acy;&amp;shchcy;&amp;icy;&amp;tcy;&amp;ncy;&amp;ycy;&amp;iecy; &amp;ocy;&amp;chcy;&amp;kcy;&amp;icy;, &amp;gcy;&amp;rcy;&amp;icy;&amp;bcy;, &amp;icy;&amp;dcy;&amp;iecy;&amp;yacy;, &amp;kcy;&amp;rcy;&amp;iecy;&amp;acy;&amp;tcy;&amp;icy;&amp;vcy;, &amp;tcy;&amp;rcy;&amp;acy;&amp;vcy;&amp;acy;, &amp;ncy;&amp;iecy;&amp;ocy;&amp;bcy;&amp;ycy;&amp;chcy;&amp;ncy;&amp;ycy;&amp;jcy;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1625" cy="30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AutoShape 4" o:spid="_x0000_s1026" alt="Описание: &amp;Ocy;&amp;bcy;&amp;ocy;&amp;icy; &amp;scy;&amp;ocy;&amp;lcy;&amp;ncy;&amp;tscy;&amp;iecy;&amp;zcy;&amp;acy;&amp;shchcy;&amp;icy;&amp;tcy;&amp;ncy;&amp;ycy;&amp;iecy; &amp;ocy;&amp;chcy;&amp;kcy;&amp;icy;, &amp;gcy;&amp;rcy;&amp;icy;&amp;bcy;, &amp;icy;&amp;dcy;&amp;iecy;&amp;yacy;, &amp;kcy;&amp;rcy;&amp;iecy;&amp;acy;&amp;tcy;&amp;icy;&amp;vcy;, &amp;tcy;&amp;rcy;&amp;acy;&amp;vcy;&amp;acy;, &amp;ncy;&amp;iecy;&amp;ocy;&amp;bcy;&amp;ycy;&amp;chcy;&amp;ncy;&amp;ycy;&amp;jcy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BMwdWs/AwAAowcAAA4AAAAAAAAAAAAAAAAALgIAAGRycy9lMm9Eb2MueG1sUEsB&#10;Ai0AFAAGAAgAAAAhAGg2l2jaAAAAAwEAAA8AAAAAAAAAAAAAAAAAmQUAAGRycy9kb3ducmV2Lnht&#10;bFBLBQYAAAAABAAEAPMAAACg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:rsidR="00D14AF3" w:rsidRPr="00D14AF3" w:rsidRDefault="00D14AF3" w:rsidP="00D14AF3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2493645</wp:posOffset>
                </wp:positionV>
                <wp:extent cx="139065" cy="349885"/>
                <wp:effectExtent l="2540" t="0" r="635" b="0"/>
                <wp:wrapNone/>
                <wp:docPr id="19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906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3A1A56" w:rsidRDefault="00A537EB" w:rsidP="00523B98">
                            <w:pPr>
                              <w:pStyle w:val="21"/>
                            </w:pPr>
                          </w:p>
                        </w:txbxContent>
                      </wps:txbx>
                      <wps:bodyPr rot="0" vert="horz" wrap="non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34" type="#_x0000_t202" style="position:absolute;left:0;text-align:left;margin-left:43.7pt;margin-top:196.35pt;width:10.95pt;height:27.55pt;z-index:251651072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3A1A56" w:rsidRDefault="00A537EB" w:rsidP="00523B98">
                      <w:pPr>
                        <w:pStyle w:val="2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7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2a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QrGd&#10;mv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944674" w:rsidRDefault="00CB3CF2" w:rsidP="00924911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1098550</wp:posOffset>
                </wp:positionH>
                <wp:positionV relativeFrom="page">
                  <wp:posOffset>218440</wp:posOffset>
                </wp:positionV>
                <wp:extent cx="8561070" cy="82550"/>
                <wp:effectExtent l="3175" t="0" r="0" b="3810"/>
                <wp:wrapNone/>
                <wp:docPr id="12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1070" cy="82550"/>
                          <a:chOff x="184343" y="201168"/>
                          <a:chExt cx="84856" cy="822"/>
                        </a:xfrm>
                      </wpg:grpSpPr>
                      <wps:wsp>
                        <wps:cNvPr id="14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86.5pt;margin-top:17.2pt;width:674.1pt;height:6.5pt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nD8EA&#10;AADbAAAADwAAAGRycy9kb3ducmV2LnhtbERP32vCMBB+H+x/CCfsbaaKuFGbihOUoU/rxvDxaG5p&#10;WXMpSdT63xtB8O0+vp9XLAfbiRP50DpWMBlnIIhrp1s2Cn6+N6/vIEJE1tg5JgUXCrAsn58KzLU7&#10;8xedqmhECuGQo4Imxj6XMtQNWQxj1xMn7s95izFBb6T2eE7htpPTLJtLiy2nhgZ7WjdU/1dHq8B1&#10;u+3H2zCpzO73EGY4N8d6b5R6GQ2rBYhIQ3yI7+5PnebP4PZLOk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mJw/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n6MQA&#10;AADbAAAADwAAAGRycy9kb3ducmV2LnhtbERP22rCQBB9F/yHZYS+FN20aJXUVUSpSqEUb9DHMTsm&#10;wexszK4a/94VCr7N4VxnOK5NIS5UudyygrdOBII4sTrnVMF289UegHAeWWNhmRTcyMF41GwMMdb2&#10;yiu6rH0qQgi7GBVk3pexlC7JyKDr2JI4cAdbGfQBVqnUFV5DuCnkexR9SIM5h4YMS5pmlBzXZ6Mg&#10;mf+U+8XvdNHfnmbFaTf7+341XaVeWvXkE4Sn2j/F/+6lDvN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5+jEAAAA2w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Ld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SM3gscvcQ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Jy3X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612775</wp:posOffset>
                </wp:positionH>
                <wp:positionV relativeFrom="page">
                  <wp:posOffset>336550</wp:posOffset>
                </wp:positionV>
                <wp:extent cx="2511425" cy="2063750"/>
                <wp:effectExtent l="3175" t="3175" r="0" b="0"/>
                <wp:wrapNone/>
                <wp:docPr id="1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11425" cy="206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3B98" w:rsidRPr="00F54A13" w:rsidRDefault="00523B98" w:rsidP="00826F43">
                            <w:pPr>
                              <w:pStyle w:val="2"/>
                              <w:rPr>
                                <w:sz w:val="20"/>
                                <w:szCs w:val="20"/>
                                <w:shd w:val="clear" w:color="auto" w:fill="FFFFFF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5" type="#_x0000_t202" style="position:absolute;left:0;text-align:left;margin-left:48.25pt;margin-top:26.5pt;width:197.75pt;height:162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K7/g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523B98" w:rsidRPr="00F54A13" w:rsidRDefault="00523B98" w:rsidP="00826F43">
                      <w:pPr>
                        <w:pStyle w:val="2"/>
                        <w:rPr>
                          <w:sz w:val="20"/>
                          <w:szCs w:val="20"/>
                          <w:shd w:val="clear" w:color="auto" w:fill="FFFFFF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911">
        <w:rPr>
          <w:sz w:val="22"/>
          <w:szCs w:val="22"/>
          <w:lang w:val="ru-RU"/>
        </w:rPr>
        <w:t xml:space="preserve"> </w:t>
      </w: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Pr="00944674" w:rsidRDefault="00944674" w:rsidP="00944674">
      <w:pPr>
        <w:rPr>
          <w:lang w:val="ru-RU"/>
        </w:rPr>
      </w:pPr>
    </w:p>
    <w:p w:rsidR="00944674" w:rsidRDefault="00944674" w:rsidP="00944674">
      <w:pPr>
        <w:rPr>
          <w:lang w:val="ru-RU"/>
        </w:rPr>
      </w:pPr>
    </w:p>
    <w:p w:rsidR="00944674" w:rsidRDefault="00944674" w:rsidP="00944674">
      <w:pPr>
        <w:rPr>
          <w:lang w:val="ru-RU"/>
        </w:rPr>
      </w:pPr>
    </w:p>
    <w:p w:rsidR="00272F1B" w:rsidRDefault="00944674" w:rsidP="00944674">
      <w:pPr>
        <w:tabs>
          <w:tab w:val="left" w:pos="10400"/>
        </w:tabs>
        <w:rPr>
          <w:lang w:val="ru-RU"/>
        </w:rPr>
      </w:pPr>
      <w:r>
        <w:rPr>
          <w:lang w:val="ru-RU"/>
        </w:rPr>
        <w:tab/>
      </w:r>
      <w:r w:rsidR="00CB3CF2"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" name="AutoShape 5" descr="&amp;Ocy;&amp;bcy;&amp;ocy;&amp;icy; &amp;scy;&amp;ocy;&amp;lcy;&amp;ncy;&amp;tscy;&amp;iecy;&amp;zcy;&amp;acy;&amp;shchcy;&amp;icy;&amp;tcy;&amp;ncy;&amp;ycy;&amp;iecy; &amp;ocy;&amp;chcy;&amp;kcy;&amp;icy;, &amp;gcy;&amp;rcy;&amp;icy;&amp;bcy;, &amp;icy;&amp;dcy;&amp;iecy;&amp;yacy;, &amp;kcy;&amp;rcy;&amp;iecy;&amp;acy;&amp;tcy;&amp;icy;&amp;vcy;, &amp;tcy;&amp;rcy;&amp;acy;&amp;vcy;&amp;acy;, &amp;ncy;&amp;iecy;&amp;ocy;&amp;bcy;&amp;ycy;&amp;chcy;&amp;ncy;&amp;ycy;&amp;j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&amp;Ocy;&amp;bcy;&amp;ocy;&amp;icy; &amp;scy;&amp;ocy;&amp;lcy;&amp;ncy;&amp;tscy;&amp;iecy;&amp;zcy;&amp;acy;&amp;shchcy;&amp;icy;&amp;tcy;&amp;ncy;&amp;ycy;&amp;iecy; &amp;ocy;&amp;chcy;&amp;kcy;&amp;icy;, &amp;gcy;&amp;rcy;&amp;icy;&amp;bcy;, &amp;icy;&amp;dcy;&amp;iecy;&amp;yacy;, &amp;kcy;&amp;rcy;&amp;iecy;&amp;acy;&amp;tcy;&amp;icy;&amp;vcy;, &amp;tcy;&amp;rcy;&amp;acy;&amp;vcy;&amp;acy;, &amp;ncy;&amp;iecy;&amp;ocy;&amp;bcy;&amp;ycy;&amp;chcy;&amp;ncy;&amp;ycy;&amp;jcy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DeCvIWQAMAAKMHAAAOAAAAAAAAAAAAAAAAAC4CAABkcnMvZTJvRG9jLnhtbFBL&#10;AQItABQABgAIAAAAIQBoNpdo2gAAAAMBAAAPAAAAAAAAAAAAAAAAAJo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 w:rsidRPr="00944674">
        <w:rPr>
          <w:noProof/>
          <w:lang w:val="ru-RU" w:eastAsia="ru-RU"/>
        </w:rPr>
        <w:t xml:space="preserve"> </w:t>
      </w:r>
      <w:r w:rsidR="00CB3CF2"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AutoShape 5" descr="http://wallpaperscraft.ru/image/solncezaschitnye_ochki_grib_ideya_kreativ_trava_neobychnyy_49145_602x3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://wallpaperscraft.ru/image/solncezaschitnye_ochki_grib_ideya_kreativ_trava_neobychnyy_49145_602x33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Jti2/CQMAAC0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="006B3E02" w:rsidRPr="006B3E02">
        <w:rPr>
          <w:noProof/>
          <w:lang w:val="ru-RU" w:eastAsia="ru-RU"/>
        </w:rPr>
        <w:t xml:space="preserve"> </w:t>
      </w:r>
    </w:p>
    <w:p w:rsidR="00272F1B" w:rsidRPr="00272F1B" w:rsidRDefault="00272F1B" w:rsidP="00272F1B">
      <w:pPr>
        <w:rPr>
          <w:lang w:val="ru-RU"/>
        </w:rPr>
      </w:pPr>
    </w:p>
    <w:p w:rsidR="00272F1B" w:rsidRPr="00272F1B" w:rsidRDefault="00272F1B" w:rsidP="00272F1B">
      <w:pPr>
        <w:rPr>
          <w:lang w:val="ru-RU"/>
        </w:rPr>
      </w:pPr>
    </w:p>
    <w:p w:rsidR="00272F1B" w:rsidRDefault="00272F1B" w:rsidP="00272F1B">
      <w:pPr>
        <w:rPr>
          <w:lang w:val="ru-RU"/>
        </w:rPr>
      </w:pPr>
    </w:p>
    <w:p w:rsidR="00272F1B" w:rsidRPr="00272F1B" w:rsidRDefault="00CB3CF2" w:rsidP="00272F1B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7146290</wp:posOffset>
                </wp:positionV>
                <wp:extent cx="9415145" cy="82550"/>
                <wp:effectExtent l="2540" t="2540" r="2540" b="635"/>
                <wp:wrapNone/>
                <wp:docPr id="6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5145" cy="82550"/>
                          <a:chOff x="184343" y="201168"/>
                          <a:chExt cx="84856" cy="822"/>
                        </a:xfrm>
                      </wpg:grpSpPr>
                      <wps:wsp>
                        <wps:cNvPr id="7" name="Rectangle 39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39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39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0" o:spid="_x0000_s1026" style="position:absolute;margin-left:54.2pt;margin-top:562.7pt;width:741.35pt;height:6.5pt;z-index:25166745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">
                <v:rect id="Rectangle 39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7XS8MA&#10;AADaAAAADwAAAGRycy9kb3ducmV2LnhtbESPQWvCQBSE74X+h+UVvDUbi8QSs5G2oIiempbi8ZF9&#10;3YRm34bsauK/dwWhx2FmvmGK9WQ7cabBt44VzJMUBHHtdMtGwffX5vkVhA/IGjvHpOBCHtbl40OB&#10;uXYjf9K5CkZECPscFTQh9LmUvm7Iok9cTxy9XzdYDFEORuoBxwi3nXxJ00xabDkuNNjTR0P1X3Wy&#10;Cly3374vp3ll9j9Hv8DMnOqDUWr2NL2tQASawn/43t5pBUu4XYk3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7XS8MAAADa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9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/gMMA&#10;AADaAAAADwAAAGRycy9kb3ducmV2LnhtbERPy2rCQBTdF/oPwy10IzppKVZSR5GEmiKI1Ad0eZu5&#10;TYKZO0lm1Pj3zkLo8nDe03lvanGmzlWWFbyMIhDEudUVFwr2u8/hBITzyBpry6TgSg7ms8eHKcba&#10;XvibzltfiBDCLkYFpfdNLKXLSzLoRrYhDtyf7Qz6ALtC6g4vIdzU8jWKxtJgxaGhxIaSkvLj9mQU&#10;5Mt185ttkux936Z1e0h/VgPzptTzU7/4AOGp9//iu/tLKwhbw5Vw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9/gMMAAADaAAAADwAAAAAAAAAAAAAAAACYAgAAZHJzL2Rv&#10;d25yZXYueG1sUEsFBgAAAAAEAAQA9QAAAIg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9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/fMAA&#10;AADaAAAADwAAAGRycy9kb3ducmV2LnhtbERPW2vCMBR+H/gfwhF8m6nDDa1G0aGwKSJe8PnYHNNi&#10;c1KaqN2/N4PBHj+++3ja2FLcqfaFYwW9bgKCOHO6YKPgeFi+DkD4gKyxdEwKfsjDdNJ6GWOq3YN3&#10;dN8HI2II+xQV5CFUqZQ+y8mi77qKOHIXV1sMEdZG6hofMdyW8i1JPqTFgmNDjhV95pRd9zcbZ/TX&#10;i1Nmlhsz3856t2+6rt7PC6U67WY2AhGoCf/iP/eXVjCE3yvRD3L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Z/fM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sectPr w:rsidR="00272F1B" w:rsidRPr="00272F1B" w:rsidSect="00A537EB">
      <w:footerReference w:type="default" r:id="rId14"/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61" w:rsidRDefault="000E3F61" w:rsidP="003875E3">
      <w:pPr>
        <w:spacing w:after="0" w:line="240" w:lineRule="auto"/>
      </w:pPr>
      <w:r>
        <w:separator/>
      </w:r>
    </w:p>
  </w:endnote>
  <w:endnote w:type="continuationSeparator" w:id="0">
    <w:p w:rsidR="000E3F61" w:rsidRDefault="000E3F61" w:rsidP="0038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1B" w:rsidRDefault="00272F1B">
    <w:pPr>
      <w:pStyle w:val="af"/>
    </w:pPr>
  </w:p>
  <w:p w:rsidR="00272F1B" w:rsidRDefault="00272F1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61" w:rsidRDefault="000E3F61" w:rsidP="003875E3">
      <w:pPr>
        <w:spacing w:after="0" w:line="240" w:lineRule="auto"/>
      </w:pPr>
      <w:r>
        <w:separator/>
      </w:r>
    </w:p>
  </w:footnote>
  <w:footnote w:type="continuationSeparator" w:id="0">
    <w:p w:rsidR="000E3F61" w:rsidRDefault="000E3F61" w:rsidP="00387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2128"/>
    <w:multiLevelType w:val="hybridMultilevel"/>
    <w:tmpl w:val="6D0A7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07B1A"/>
    <w:multiLevelType w:val="multilevel"/>
    <w:tmpl w:val="BC8E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14"/>
    <w:rsid w:val="000837E4"/>
    <w:rsid w:val="000C177B"/>
    <w:rsid w:val="000D13FB"/>
    <w:rsid w:val="000E3F61"/>
    <w:rsid w:val="001966DA"/>
    <w:rsid w:val="00202F32"/>
    <w:rsid w:val="00272F1B"/>
    <w:rsid w:val="002A4C8B"/>
    <w:rsid w:val="003875E3"/>
    <w:rsid w:val="003A1A56"/>
    <w:rsid w:val="00523B98"/>
    <w:rsid w:val="00576E2C"/>
    <w:rsid w:val="00651280"/>
    <w:rsid w:val="006B3E02"/>
    <w:rsid w:val="00826F43"/>
    <w:rsid w:val="008463F8"/>
    <w:rsid w:val="008646A3"/>
    <w:rsid w:val="00924911"/>
    <w:rsid w:val="00944674"/>
    <w:rsid w:val="009D5114"/>
    <w:rsid w:val="009E5D69"/>
    <w:rsid w:val="00A537EB"/>
    <w:rsid w:val="00AE3F00"/>
    <w:rsid w:val="00AF734A"/>
    <w:rsid w:val="00B15270"/>
    <w:rsid w:val="00B15CDF"/>
    <w:rsid w:val="00B54715"/>
    <w:rsid w:val="00C01829"/>
    <w:rsid w:val="00CB3CF2"/>
    <w:rsid w:val="00D14AF3"/>
    <w:rsid w:val="00D2536F"/>
    <w:rsid w:val="00F54A13"/>
    <w:rsid w:val="00F639A4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link w:val="20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color w:val="0000FF"/>
      <w:u w:val="single"/>
    </w:rPr>
  </w:style>
  <w:style w:type="character" w:customStyle="1" w:styleId="apple-converted-space">
    <w:name w:val="apple-converted-space"/>
    <w:basedOn w:val="a0"/>
    <w:rsid w:val="002A4C8B"/>
  </w:style>
  <w:style w:type="character" w:customStyle="1" w:styleId="a4">
    <w:name w:val="Основной текст Знак"/>
    <w:basedOn w:val="a0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1">
    <w:name w:val="Body Text 2"/>
    <w:basedOn w:val="a"/>
    <w:rsid w:val="00523B98"/>
    <w:pPr>
      <w:jc w:val="left"/>
    </w:pPr>
    <w:rPr>
      <w:i/>
      <w:color w:val="auto"/>
      <w:sz w:val="20"/>
      <w:szCs w:val="20"/>
      <w:lang w:val="ru-RU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2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a">
    <w:name w:val="caption"/>
    <w:basedOn w:val="a"/>
    <w:next w:val="a"/>
    <w:uiPriority w:val="35"/>
    <w:semiHidden/>
    <w:unhideWhenUsed/>
    <w:qFormat/>
    <w:rsid w:val="008646A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5C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38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75E3"/>
    <w:rPr>
      <w:color w:val="000000"/>
      <w:kern w:val="28"/>
      <w:sz w:val="18"/>
      <w:szCs w:val="18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38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875E3"/>
    <w:rPr>
      <w:color w:val="000000"/>
      <w:kern w:val="28"/>
      <w:sz w:val="18"/>
      <w:szCs w:val="18"/>
      <w:lang w:val="en-US" w:eastAsia="en-US"/>
    </w:rPr>
  </w:style>
  <w:style w:type="character" w:customStyle="1" w:styleId="20">
    <w:name w:val="Заголовок 2 Знак"/>
    <w:basedOn w:val="a0"/>
    <w:link w:val="2"/>
    <w:rsid w:val="00B15270"/>
    <w:rPr>
      <w:rFonts w:ascii="Arial" w:hAnsi="Arial" w:cs="Arial"/>
      <w:b/>
      <w:bCs/>
      <w:i/>
      <w:color w:val="666699"/>
      <w:kern w:val="28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link w:val="20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color w:val="0000FF"/>
      <w:u w:val="single"/>
    </w:rPr>
  </w:style>
  <w:style w:type="character" w:customStyle="1" w:styleId="apple-converted-space">
    <w:name w:val="apple-converted-space"/>
    <w:basedOn w:val="a0"/>
    <w:rsid w:val="002A4C8B"/>
  </w:style>
  <w:style w:type="character" w:customStyle="1" w:styleId="a4">
    <w:name w:val="Основной текст Знак"/>
    <w:basedOn w:val="a0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1">
    <w:name w:val="Body Text 2"/>
    <w:basedOn w:val="a"/>
    <w:rsid w:val="00523B98"/>
    <w:pPr>
      <w:jc w:val="left"/>
    </w:pPr>
    <w:rPr>
      <w:i/>
      <w:color w:val="auto"/>
      <w:sz w:val="20"/>
      <w:szCs w:val="20"/>
      <w:lang w:val="ru-RU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2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a">
    <w:name w:val="caption"/>
    <w:basedOn w:val="a"/>
    <w:next w:val="a"/>
    <w:uiPriority w:val="35"/>
    <w:semiHidden/>
    <w:unhideWhenUsed/>
    <w:qFormat/>
    <w:rsid w:val="008646A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5C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38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75E3"/>
    <w:rPr>
      <w:color w:val="000000"/>
      <w:kern w:val="28"/>
      <w:sz w:val="18"/>
      <w:szCs w:val="18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38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875E3"/>
    <w:rPr>
      <w:color w:val="000000"/>
      <w:kern w:val="28"/>
      <w:sz w:val="18"/>
      <w:szCs w:val="18"/>
      <w:lang w:val="en-US" w:eastAsia="en-US"/>
    </w:rPr>
  </w:style>
  <w:style w:type="character" w:customStyle="1" w:styleId="20">
    <w:name w:val="Заголовок 2 Знак"/>
    <w:basedOn w:val="a0"/>
    <w:link w:val="2"/>
    <w:rsid w:val="00B15270"/>
    <w:rPr>
      <w:rFonts w:ascii="Arial" w:hAnsi="Arial" w:cs="Arial"/>
      <w:b/>
      <w:bCs/>
      <w:i/>
      <w:color w:val="666699"/>
      <w:kern w:val="28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2;&#1096;&#1072;\Application%20Data\Microsoft\Templates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</TotalTime>
  <Pages>2</Pages>
  <Words>10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ЗПП</cp:lastModifiedBy>
  <cp:revision>3</cp:revision>
  <cp:lastPrinted>2015-07-13T10:35:00Z</cp:lastPrinted>
  <dcterms:created xsi:type="dcterms:W3CDTF">2021-11-17T10:00:00Z</dcterms:created>
  <dcterms:modified xsi:type="dcterms:W3CDTF">2021-11-17T10:06:00Z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