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1A" w:rsidRPr="00334769" w:rsidRDefault="00347F1A">
      <w:pPr>
        <w:autoSpaceDE/>
        <w:autoSpaceDN/>
        <w:jc w:val="both"/>
        <w:rPr>
          <w:rFonts w:ascii="Cambria" w:hAnsi="Cambria"/>
          <w:b/>
          <w:color w:val="0000FF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2" o:spid="_x0000_s1026" type="#_x0000_t75" alt="1679475822860" style="position:absolute;left:0;text-align:left;margin-left:11.95pt;margin-top:-.45pt;width:279pt;height:174pt;z-index:-251658240;visibility:visible" wrapcoords="-58 0 -58 21507 21600 21507 21600 0 -58 0">
            <v:imagedata r:id="rId6" o:title="" croptop="9994f" cropbottom="17695f" cropleft="9899f" cropright="11572f"/>
            <w10:wrap type="tight"/>
          </v:shape>
        </w:pict>
      </w:r>
      <w:r w:rsidRPr="00334769">
        <w:rPr>
          <w:rFonts w:ascii="Cambria" w:hAnsi="Cambria"/>
          <w:b/>
          <w:color w:val="0000FF"/>
          <w:sz w:val="32"/>
          <w:szCs w:val="32"/>
        </w:rPr>
        <w:t xml:space="preserve">15 МАРТА - ВСЕМИРНЫЙ ДЕНЬ ЗАЩИТЫ </w:t>
      </w:r>
    </w:p>
    <w:p w:rsidR="00347F1A" w:rsidRPr="00334769" w:rsidRDefault="00347F1A">
      <w:pPr>
        <w:autoSpaceDE/>
        <w:autoSpaceDN/>
        <w:jc w:val="both"/>
        <w:rPr>
          <w:rFonts w:ascii="Cambria" w:hAnsi="Cambria"/>
          <w:b/>
          <w:color w:val="0000FF"/>
          <w:sz w:val="32"/>
          <w:szCs w:val="32"/>
        </w:rPr>
      </w:pPr>
      <w:r w:rsidRPr="00334769">
        <w:rPr>
          <w:rFonts w:ascii="Cambria" w:hAnsi="Cambria"/>
          <w:b/>
          <w:color w:val="0000FF"/>
          <w:sz w:val="32"/>
          <w:szCs w:val="32"/>
        </w:rPr>
        <w:t>ПРАВ ПОТРЕБИТЕЛЕЙ</w:t>
      </w:r>
    </w:p>
    <w:p w:rsidR="00347F1A" w:rsidRPr="005054FE" w:rsidRDefault="00347F1A">
      <w:pPr>
        <w:autoSpaceDE/>
        <w:autoSpaceDN/>
        <w:jc w:val="both"/>
        <w:rPr>
          <w:rFonts w:ascii="Cambria" w:hAnsi="Cambria"/>
          <w:b/>
          <w:color w:val="0000FF"/>
          <w:sz w:val="28"/>
          <w:szCs w:val="28"/>
        </w:rPr>
      </w:pPr>
    </w:p>
    <w:p w:rsidR="00347F1A" w:rsidRPr="005054FE" w:rsidRDefault="00347F1A" w:rsidP="00AD2754">
      <w:pPr>
        <w:jc w:val="both"/>
        <w:rPr>
          <w:rFonts w:ascii="Cambria" w:hAnsi="Cambria"/>
          <w:sz w:val="24"/>
          <w:szCs w:val="24"/>
        </w:rPr>
      </w:pPr>
      <w:r w:rsidRPr="005054FE">
        <w:rPr>
          <w:rFonts w:ascii="Cambria" w:hAnsi="Cambria"/>
          <w:sz w:val="24"/>
          <w:szCs w:val="24"/>
        </w:rPr>
        <w:t xml:space="preserve">В рамках празднования Всемирного дня защиты прав потребителей, 15 марта 2023 года для учащихся </w:t>
      </w:r>
      <w:r w:rsidRPr="005054FE">
        <w:rPr>
          <w:rFonts w:ascii="Cambria" w:hAnsi="Cambria"/>
          <w:color w:val="000000"/>
          <w:sz w:val="24"/>
          <w:szCs w:val="24"/>
          <w:shd w:val="clear" w:color="auto" w:fill="FAFBFC"/>
        </w:rPr>
        <w:t xml:space="preserve">Новгородского Торгово - технологического техникума </w:t>
      </w:r>
      <w:r w:rsidRPr="005054FE">
        <w:rPr>
          <w:rFonts w:ascii="Cambria" w:hAnsi="Cambria"/>
          <w:sz w:val="24"/>
          <w:szCs w:val="24"/>
        </w:rPr>
        <w:t>в Кремлёвской библиотеке проведён   урок потребительской грамотности "Рациональный потребитель".</w:t>
      </w:r>
    </w:p>
    <w:p w:rsidR="00347F1A" w:rsidRDefault="00347F1A" w:rsidP="00AD2754">
      <w:pPr>
        <w:jc w:val="both"/>
        <w:rPr>
          <w:rFonts w:ascii="Cambria" w:hAnsi="Cambria"/>
          <w:sz w:val="24"/>
          <w:szCs w:val="24"/>
        </w:rPr>
      </w:pPr>
    </w:p>
    <w:p w:rsidR="00347F1A" w:rsidRDefault="00347F1A" w:rsidP="00AD2754">
      <w:pPr>
        <w:jc w:val="both"/>
        <w:rPr>
          <w:rFonts w:ascii="Cambria" w:hAnsi="Cambria"/>
          <w:sz w:val="24"/>
          <w:szCs w:val="24"/>
        </w:rPr>
      </w:pPr>
      <w:r>
        <w:rPr>
          <w:noProof/>
        </w:rPr>
        <w:pict>
          <v:shape id="Изображение 1" o:spid="_x0000_s1027" type="#_x0000_t75" alt="1679475639241" style="position:absolute;left:0;text-align:left;margin-left:14.95pt;margin-top:4.05pt;width:94.5pt;height:104.25pt;z-index:251657216;visibility:visible">
            <v:imagedata r:id="rId7" o:title="" croptop="10754f" cropbottom="33881f" cropleft="15978f" cropright="16472f"/>
            <w10:wrap type="square"/>
          </v:shape>
        </w:pict>
      </w:r>
      <w:r>
        <w:rPr>
          <w:rFonts w:ascii="Cambria" w:hAnsi="Cambria"/>
          <w:noProof/>
          <w:sz w:val="24"/>
          <w:szCs w:val="24"/>
        </w:rPr>
        <w:t xml:space="preserve"> Урок</w:t>
      </w:r>
      <w:r w:rsidRPr="005054FE">
        <w:rPr>
          <w:rFonts w:ascii="Cambria" w:hAnsi="Cambria"/>
          <w:sz w:val="24"/>
          <w:szCs w:val="24"/>
        </w:rPr>
        <w:t xml:space="preserve"> провели специалисты Центра по информированию и консультированию потребителей ФБУЗ «Центр гигиены и эпидемиологии в Новгородской области» Принцева Т.Е. и Филиппова </w:t>
      </w:r>
      <w:bookmarkStart w:id="0" w:name="_GoBack"/>
      <w:bookmarkEnd w:id="0"/>
      <w:r w:rsidRPr="005054FE">
        <w:rPr>
          <w:rFonts w:ascii="Cambria" w:hAnsi="Cambria"/>
          <w:sz w:val="24"/>
          <w:szCs w:val="24"/>
        </w:rPr>
        <w:t xml:space="preserve">Н.И., ознакомили учащихся с историей праздника, рассказали о правах потребителей, как применяются нормы Закона РФ «О защите прав потребителей», до студентов были доведены основные нарушения прав потребителей; даны рекомендации по использованию прав потребителя при покупке товаров и заключении договоров на оказание услуг. </w:t>
      </w:r>
    </w:p>
    <w:p w:rsidR="00347F1A" w:rsidRPr="005054FE" w:rsidRDefault="00347F1A" w:rsidP="00AD2754">
      <w:pPr>
        <w:jc w:val="both"/>
        <w:rPr>
          <w:rFonts w:ascii="Cambria" w:hAnsi="Cambria"/>
          <w:sz w:val="24"/>
          <w:szCs w:val="24"/>
        </w:rPr>
      </w:pPr>
    </w:p>
    <w:p w:rsidR="00347F1A" w:rsidRDefault="00347F1A" w:rsidP="00AD2754">
      <w:pPr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</w:rPr>
        <w:t xml:space="preserve">         </w:t>
      </w:r>
      <w:r w:rsidRPr="005054FE">
        <w:rPr>
          <w:rFonts w:ascii="Cambria" w:hAnsi="Cambria"/>
          <w:sz w:val="24"/>
          <w:szCs w:val="24"/>
        </w:rPr>
        <w:t>Студентов ознакомили с</w:t>
      </w:r>
      <w:r w:rsidRPr="005054FE">
        <w:rPr>
          <w:rFonts w:ascii="Cambria" w:hAnsi="Cambria"/>
          <w:sz w:val="24"/>
          <w:szCs w:val="24"/>
          <w:shd w:val="clear" w:color="auto" w:fill="FFFFFF"/>
        </w:rPr>
        <w:t xml:space="preserve"> универсальными правилами</w:t>
      </w:r>
      <w:r w:rsidRPr="005054FE">
        <w:rPr>
          <w:rFonts w:ascii="Cambria" w:hAnsi="Cambria"/>
          <w:color w:val="000000"/>
          <w:sz w:val="24"/>
          <w:szCs w:val="24"/>
        </w:rPr>
        <w:t xml:space="preserve"> по личной финансовой безопасности, как научиться базовым приемам защиты от финансовых мошенников. В ходе лекции юрисконсульт рассказала, что нельзя </w:t>
      </w:r>
      <w:r w:rsidRPr="005054FE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предоставлять информацию третьим лицам и предупредила, что представители органов власти и сотрудники банков никогда не звонят с целью узнать персональные данные по банковской карте, кроме того даны предупреждения</w:t>
      </w:r>
      <w:r w:rsidRPr="005054FE">
        <w:rPr>
          <w:rFonts w:ascii="Cambria" w:hAnsi="Cambria"/>
          <w:sz w:val="24"/>
          <w:szCs w:val="24"/>
        </w:rPr>
        <w:t xml:space="preserve"> не переходить по случайным ссылкам в Интернете, присланным на почту, в социальных сетях и в мессенджерах. Быть внимательными и осмотрительными при использовании банкоматов. Даны рекомендации по товарам и услугам, купленным в кредит и какие правила, применяются при необходимости вернуть или обменять товар, приобретенный посредством заключения кредитного договора. В рамках тематики всемирного дня защиты прав потребителей о</w:t>
      </w:r>
      <w:r w:rsidRPr="005054FE">
        <w:rPr>
          <w:rFonts w:ascii="Cambria" w:hAnsi="Cambria"/>
          <w:sz w:val="24"/>
          <w:szCs w:val="24"/>
          <w:shd w:val="clear" w:color="auto" w:fill="FFFFFF"/>
        </w:rPr>
        <w:t xml:space="preserve">бсудили правила рационального потребления энергоресурсов и здорового питания. </w:t>
      </w:r>
    </w:p>
    <w:p w:rsidR="00347F1A" w:rsidRPr="005054FE" w:rsidRDefault="00347F1A" w:rsidP="00AD2754">
      <w:pPr>
        <w:jc w:val="both"/>
        <w:rPr>
          <w:rFonts w:ascii="Cambria" w:hAnsi="Cambria"/>
          <w:sz w:val="24"/>
          <w:szCs w:val="24"/>
        </w:rPr>
      </w:pPr>
    </w:p>
    <w:p w:rsidR="00347F1A" w:rsidRPr="005054FE" w:rsidRDefault="00347F1A" w:rsidP="00AD2754">
      <w:pPr>
        <w:jc w:val="both"/>
        <w:rPr>
          <w:rFonts w:ascii="Cambria" w:hAnsi="Cambria"/>
          <w:sz w:val="24"/>
          <w:szCs w:val="24"/>
        </w:rPr>
      </w:pPr>
      <w:r w:rsidRPr="00CD16D1">
        <w:rPr>
          <w:rFonts w:ascii="Cambria" w:hAnsi="Cambria"/>
          <w:noProof/>
          <w:sz w:val="24"/>
          <w:szCs w:val="24"/>
        </w:rPr>
        <w:pict>
          <v:shape id="Изображение 3" o:spid="_x0000_i1025" type="#_x0000_t75" alt="1679475570129" style="width:130.5pt;height:103.5pt;visibility:visible">
            <v:imagedata r:id="rId8" o:title="" croptop="16150f" cropbottom="17149f" cropleft="14002f" cropright="3975f"/>
          </v:shape>
        </w:pict>
      </w:r>
      <w:r w:rsidRPr="00CD16D1">
        <w:rPr>
          <w:rFonts w:ascii="Cambria" w:hAnsi="Cambria"/>
          <w:noProof/>
          <w:sz w:val="24"/>
          <w:szCs w:val="24"/>
        </w:rPr>
        <w:pict>
          <v:shape id="Изображение 5" o:spid="_x0000_i1026" type="#_x0000_t75" alt="_FwNIBSLt9k" style="width:150pt;height:101.25pt;visibility:visible">
            <v:imagedata r:id="rId9" o:title="" cropright="5521f"/>
          </v:shape>
        </w:pict>
      </w:r>
      <w:r w:rsidRPr="00CD16D1">
        <w:rPr>
          <w:rFonts w:ascii="Cambria" w:hAnsi="Cambria"/>
          <w:noProof/>
          <w:sz w:val="24"/>
          <w:szCs w:val="24"/>
        </w:rPr>
        <w:pict>
          <v:shape id="Изображение 6" o:spid="_x0000_i1027" type="#_x0000_t75" alt="7m8oLVCaMoc" style="width:219.75pt;height:100.5pt;visibility:visible">
            <v:imagedata r:id="rId10" o:title="" croptop="16080f" cropbottom="11093f" cropright="8927f"/>
          </v:shape>
        </w:pict>
      </w:r>
    </w:p>
    <w:p w:rsidR="00347F1A" w:rsidRPr="005054FE" w:rsidRDefault="00347F1A" w:rsidP="00AD2754">
      <w:pPr>
        <w:jc w:val="both"/>
        <w:rPr>
          <w:rFonts w:ascii="Cambria" w:hAnsi="Cambria"/>
          <w:sz w:val="24"/>
          <w:szCs w:val="24"/>
        </w:rPr>
      </w:pPr>
    </w:p>
    <w:p w:rsidR="00347F1A" w:rsidRPr="005054FE" w:rsidRDefault="00347F1A" w:rsidP="00AD275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  <w:r w:rsidRPr="005054FE">
        <w:rPr>
          <w:rFonts w:ascii="Cambria" w:hAnsi="Cambria"/>
          <w:sz w:val="24"/>
          <w:szCs w:val="24"/>
        </w:rPr>
        <w:t xml:space="preserve">До слушателей </w:t>
      </w:r>
      <w:r>
        <w:rPr>
          <w:rFonts w:ascii="Cambria" w:hAnsi="Cambria"/>
          <w:sz w:val="24"/>
          <w:szCs w:val="24"/>
        </w:rPr>
        <w:t>техникума</w:t>
      </w:r>
      <w:r w:rsidRPr="005054FE">
        <w:rPr>
          <w:rFonts w:ascii="Cambria" w:hAnsi="Cambria"/>
          <w:sz w:val="24"/>
          <w:szCs w:val="24"/>
        </w:rPr>
        <w:t xml:space="preserve"> доведена информация о получении консультаций по применению норм законодательства в сфере защиты прав потребителей через обращения в МФЦ, информация </w:t>
      </w:r>
      <w:r w:rsidRPr="005054FE">
        <w:rPr>
          <w:rFonts w:ascii="Cambria" w:hAnsi="Cambria"/>
          <w:bCs/>
          <w:sz w:val="24"/>
          <w:szCs w:val="24"/>
        </w:rPr>
        <w:t xml:space="preserve">о </w:t>
      </w:r>
      <w:hyperlink r:id="rId11" w:tgtFrame="_blank" w:history="1">
        <w:r w:rsidRPr="005054FE">
          <w:rPr>
            <w:rStyle w:val="Hyperlink"/>
            <w:rFonts w:ascii="Cambria" w:hAnsi="Cambria" w:cs="Cambria"/>
            <w:bCs/>
            <w:color w:val="auto"/>
            <w:sz w:val="24"/>
            <w:szCs w:val="24"/>
            <w:u w:val="none"/>
          </w:rPr>
          <w:t>государственном информационном ресурсе (ГИС ЗПП)</w:t>
        </w:r>
      </w:hyperlink>
      <w:r w:rsidRPr="005054FE">
        <w:rPr>
          <w:rFonts w:ascii="Cambria" w:hAnsi="Cambria"/>
          <w:bCs/>
          <w:sz w:val="24"/>
          <w:szCs w:val="24"/>
        </w:rPr>
        <w:t> в сети Интернет, где пред</w:t>
      </w:r>
      <w:r w:rsidRPr="005054FE">
        <w:rPr>
          <w:rFonts w:ascii="Cambria" w:hAnsi="Cambria"/>
          <w:sz w:val="24"/>
          <w:szCs w:val="24"/>
        </w:rPr>
        <w:t>ставлены многочисленные памятки, статьи, обучающие видеоролики, образцы претензий и исковых заявлений, информация о судебной практике.</w:t>
      </w:r>
    </w:p>
    <w:p w:rsidR="00347F1A" w:rsidRPr="005054FE" w:rsidRDefault="00347F1A" w:rsidP="00AD2754">
      <w:pPr>
        <w:jc w:val="both"/>
        <w:rPr>
          <w:rFonts w:ascii="Cambria" w:hAnsi="Cambria"/>
          <w:sz w:val="24"/>
          <w:szCs w:val="24"/>
        </w:rPr>
      </w:pPr>
    </w:p>
    <w:p w:rsidR="00347F1A" w:rsidRPr="005054FE" w:rsidRDefault="00347F1A" w:rsidP="00AD2754">
      <w:pPr>
        <w:jc w:val="both"/>
        <w:rPr>
          <w:rFonts w:ascii="Cambria" w:hAnsi="Cambria"/>
          <w:sz w:val="24"/>
          <w:szCs w:val="24"/>
        </w:rPr>
      </w:pPr>
      <w:r w:rsidRPr="005054FE">
        <w:rPr>
          <w:rFonts w:ascii="Cambria" w:hAnsi="Cambria"/>
          <w:sz w:val="24"/>
          <w:szCs w:val="24"/>
        </w:rPr>
        <w:t xml:space="preserve">       В ходе выступления участники задавали вопросы, на которые   были даны исчерпывающие ответы.  Было отмечено, что студенты техникума активно интересуются и желают усовершенствовать знания в сфере защиты прав потребителей, финансовой тематикой, научиться принимать верные финансовые решения в ситуациях, возникающих в реальной жизни, — распознать мошенничество, уловки магазинов, спланировать расходы, безопасно использовать банковскую карту.</w:t>
      </w:r>
      <w:r w:rsidRPr="005054FE">
        <w:rPr>
          <w:rFonts w:ascii="Cambria" w:hAnsi="Cambria"/>
          <w:sz w:val="24"/>
          <w:szCs w:val="24"/>
          <w:lang w:eastAsia="en-US"/>
        </w:rPr>
        <w:t xml:space="preserve"> </w:t>
      </w:r>
      <w:r w:rsidRPr="005054FE">
        <w:rPr>
          <w:rFonts w:ascii="Cambria" w:hAnsi="Cambria"/>
          <w:sz w:val="24"/>
          <w:szCs w:val="24"/>
        </w:rPr>
        <w:t>Всего во встрече приняли участие 50 слушателей.</w:t>
      </w:r>
    </w:p>
    <w:sectPr w:rsidR="00347F1A" w:rsidRPr="005054FE" w:rsidSect="006D0A07">
      <w:pgSz w:w="11906" w:h="16838"/>
      <w:pgMar w:top="534" w:right="605" w:bottom="504" w:left="9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F1A" w:rsidRDefault="00347F1A">
      <w:r>
        <w:separator/>
      </w:r>
    </w:p>
  </w:endnote>
  <w:endnote w:type="continuationSeparator" w:id="0">
    <w:p w:rsidR="00347F1A" w:rsidRDefault="00347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F1A" w:rsidRDefault="00347F1A">
      <w:r>
        <w:separator/>
      </w:r>
    </w:p>
  </w:footnote>
  <w:footnote w:type="continuationSeparator" w:id="0">
    <w:p w:rsidR="00347F1A" w:rsidRDefault="00347F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01A"/>
    <w:rsid w:val="000203EE"/>
    <w:rsid w:val="00086649"/>
    <w:rsid w:val="001969EF"/>
    <w:rsid w:val="001A1D52"/>
    <w:rsid w:val="002325EF"/>
    <w:rsid w:val="0028641D"/>
    <w:rsid w:val="002E395C"/>
    <w:rsid w:val="003109BE"/>
    <w:rsid w:val="0032004E"/>
    <w:rsid w:val="00334769"/>
    <w:rsid w:val="00347F1A"/>
    <w:rsid w:val="003F20BF"/>
    <w:rsid w:val="003F6123"/>
    <w:rsid w:val="004937FC"/>
    <w:rsid w:val="004E68B1"/>
    <w:rsid w:val="005054FE"/>
    <w:rsid w:val="00634419"/>
    <w:rsid w:val="0068692A"/>
    <w:rsid w:val="006B4050"/>
    <w:rsid w:val="006D0A07"/>
    <w:rsid w:val="006F5E3F"/>
    <w:rsid w:val="00741A4A"/>
    <w:rsid w:val="00743F5D"/>
    <w:rsid w:val="007D7A7A"/>
    <w:rsid w:val="007F2A5F"/>
    <w:rsid w:val="00880DF6"/>
    <w:rsid w:val="008A781A"/>
    <w:rsid w:val="008B015F"/>
    <w:rsid w:val="008B5FEF"/>
    <w:rsid w:val="00974F62"/>
    <w:rsid w:val="00AC201A"/>
    <w:rsid w:val="00AD2754"/>
    <w:rsid w:val="00B25BED"/>
    <w:rsid w:val="00B672B8"/>
    <w:rsid w:val="00BC5304"/>
    <w:rsid w:val="00BD3AE4"/>
    <w:rsid w:val="00BF1558"/>
    <w:rsid w:val="00C519F3"/>
    <w:rsid w:val="00C808EC"/>
    <w:rsid w:val="00CA0BB4"/>
    <w:rsid w:val="00CB6F4E"/>
    <w:rsid w:val="00CD16D1"/>
    <w:rsid w:val="00CF7E7F"/>
    <w:rsid w:val="00D57694"/>
    <w:rsid w:val="00D67BBA"/>
    <w:rsid w:val="08242103"/>
    <w:rsid w:val="0D1E5A18"/>
    <w:rsid w:val="2B921475"/>
    <w:rsid w:val="2BBB474F"/>
    <w:rsid w:val="2CAD7330"/>
    <w:rsid w:val="425F52B7"/>
    <w:rsid w:val="4BE81599"/>
    <w:rsid w:val="51AD46CD"/>
    <w:rsid w:val="58A06E40"/>
    <w:rsid w:val="5A376844"/>
    <w:rsid w:val="5E532A92"/>
    <w:rsid w:val="69CD394B"/>
    <w:rsid w:val="6AF409C1"/>
    <w:rsid w:val="6E587813"/>
    <w:rsid w:val="7333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A07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0A0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0A0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rsid w:val="006D0A0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D0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0A07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6D0A0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99"/>
    <w:rsid w:val="006D0A0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7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1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zpp.rospotrebnadzor.ru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1</Pages>
  <Words>397</Words>
  <Characters>2268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ЗПП</dc:creator>
  <cp:keywords/>
  <dc:description/>
  <cp:lastModifiedBy>MICHAILOVA</cp:lastModifiedBy>
  <cp:revision>24</cp:revision>
  <dcterms:created xsi:type="dcterms:W3CDTF">2020-03-12T13:50:00Z</dcterms:created>
  <dcterms:modified xsi:type="dcterms:W3CDTF">2023-03-23T07:47:00Z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30D88E96D3F442F78AE5EC7DACAB2551</vt:lpwstr>
  </property>
</Properties>
</file>